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0EF78" w14:textId="77777777" w:rsidR="005F726C" w:rsidRDefault="005F726C">
      <w:pPr>
        <w:tabs>
          <w:tab w:val="left" w:pos="1418"/>
        </w:tabs>
        <w:rPr>
          <w:sz w:val="20"/>
        </w:rPr>
      </w:pPr>
    </w:p>
    <w:p w14:paraId="70AFAA74" w14:textId="5D3DDD18" w:rsidR="0031227C" w:rsidRPr="007D18A2" w:rsidRDefault="0031227C">
      <w:pPr>
        <w:tabs>
          <w:tab w:val="left" w:pos="1418"/>
        </w:tabs>
        <w:rPr>
          <w:b/>
          <w:sz w:val="20"/>
          <w:szCs w:val="20"/>
        </w:rPr>
      </w:pPr>
      <w:r w:rsidRPr="007D18A2">
        <w:rPr>
          <w:b/>
          <w:sz w:val="20"/>
          <w:szCs w:val="20"/>
        </w:rPr>
        <w:t>DATE:</w:t>
      </w:r>
      <w:r w:rsidR="008F44BF" w:rsidRPr="007D18A2">
        <w:rPr>
          <w:b/>
          <w:sz w:val="20"/>
          <w:szCs w:val="20"/>
        </w:rPr>
        <w:t xml:space="preserve">               </w:t>
      </w:r>
      <w:r w:rsidR="00AF6639" w:rsidRPr="007D18A2">
        <w:rPr>
          <w:b/>
          <w:sz w:val="20"/>
          <w:szCs w:val="20"/>
        </w:rPr>
        <w:t xml:space="preserve"> </w:t>
      </w:r>
      <w:r w:rsidR="007D18A2">
        <w:rPr>
          <w:b/>
          <w:sz w:val="20"/>
          <w:szCs w:val="20"/>
        </w:rPr>
        <w:t xml:space="preserve"> </w:t>
      </w:r>
      <w:r w:rsidR="002F749C" w:rsidRPr="007D18A2">
        <w:rPr>
          <w:b/>
          <w:sz w:val="20"/>
          <w:szCs w:val="20"/>
        </w:rPr>
        <w:t>Wednesday</w:t>
      </w:r>
      <w:r w:rsidR="00897153" w:rsidRPr="007D18A2">
        <w:rPr>
          <w:b/>
          <w:sz w:val="20"/>
          <w:szCs w:val="20"/>
        </w:rPr>
        <w:t xml:space="preserve"> </w:t>
      </w:r>
      <w:r w:rsidR="00FD19A1">
        <w:rPr>
          <w:b/>
          <w:sz w:val="20"/>
          <w:szCs w:val="20"/>
        </w:rPr>
        <w:t>8</w:t>
      </w:r>
      <w:r w:rsidR="008F44BF" w:rsidRPr="007D18A2">
        <w:rPr>
          <w:b/>
          <w:sz w:val="20"/>
          <w:szCs w:val="20"/>
          <w:vertAlign w:val="superscript"/>
        </w:rPr>
        <w:t>th</w:t>
      </w:r>
      <w:r w:rsidR="00BD7C42" w:rsidRPr="007D18A2">
        <w:rPr>
          <w:b/>
          <w:sz w:val="20"/>
          <w:szCs w:val="20"/>
        </w:rPr>
        <w:t xml:space="preserve"> January, 20</w:t>
      </w:r>
      <w:r w:rsidR="00D84BAF" w:rsidRPr="007D18A2">
        <w:rPr>
          <w:b/>
          <w:sz w:val="20"/>
          <w:szCs w:val="20"/>
        </w:rPr>
        <w:t>2</w:t>
      </w:r>
      <w:r w:rsidR="00FD19A1">
        <w:rPr>
          <w:b/>
          <w:sz w:val="20"/>
          <w:szCs w:val="20"/>
        </w:rPr>
        <w:t>5</w:t>
      </w:r>
      <w:r w:rsidR="00322869" w:rsidRPr="007D18A2">
        <w:rPr>
          <w:b/>
          <w:sz w:val="20"/>
          <w:szCs w:val="20"/>
        </w:rPr>
        <w:tab/>
      </w:r>
      <w:r w:rsidR="00034D05" w:rsidRPr="007D18A2">
        <w:rPr>
          <w:b/>
          <w:sz w:val="20"/>
          <w:szCs w:val="20"/>
        </w:rPr>
        <w:t xml:space="preserve"> </w:t>
      </w:r>
    </w:p>
    <w:p w14:paraId="1E2B1882" w14:textId="77777777" w:rsidR="0031227C" w:rsidRPr="007D18A2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  <w:szCs w:val="20"/>
        </w:rPr>
      </w:pPr>
      <w:r w:rsidRPr="007D18A2">
        <w:rPr>
          <w:b/>
          <w:sz w:val="20"/>
          <w:szCs w:val="20"/>
        </w:rPr>
        <w:t>TIME:</w:t>
      </w:r>
      <w:r w:rsidRPr="007D18A2">
        <w:rPr>
          <w:b/>
          <w:sz w:val="20"/>
          <w:szCs w:val="20"/>
        </w:rPr>
        <w:tab/>
      </w:r>
      <w:r w:rsidR="00034D05" w:rsidRPr="007D18A2">
        <w:rPr>
          <w:b/>
          <w:sz w:val="20"/>
          <w:szCs w:val="20"/>
        </w:rPr>
        <w:tab/>
      </w:r>
      <w:r w:rsidR="00F71F48" w:rsidRPr="007D18A2">
        <w:rPr>
          <w:b/>
          <w:sz w:val="20"/>
          <w:szCs w:val="20"/>
        </w:rPr>
        <w:t>19.00 hrs</w:t>
      </w:r>
    </w:p>
    <w:p w14:paraId="7E783B53" w14:textId="3A72A038" w:rsidR="00674F90" w:rsidRDefault="0031227C" w:rsidP="00674F90">
      <w:pPr>
        <w:tabs>
          <w:tab w:val="left" w:pos="1418"/>
        </w:tabs>
        <w:rPr>
          <w:b/>
          <w:sz w:val="20"/>
          <w:szCs w:val="20"/>
        </w:rPr>
      </w:pPr>
      <w:r w:rsidRPr="007D18A2">
        <w:rPr>
          <w:b/>
          <w:sz w:val="20"/>
          <w:szCs w:val="20"/>
        </w:rPr>
        <w:t>LOCATION:</w:t>
      </w:r>
      <w:r w:rsidR="003A68DC" w:rsidRPr="007D18A2">
        <w:rPr>
          <w:b/>
          <w:sz w:val="20"/>
          <w:szCs w:val="20"/>
        </w:rPr>
        <w:tab/>
      </w:r>
      <w:r w:rsidR="00674F90" w:rsidRPr="007D18A2">
        <w:rPr>
          <w:b/>
          <w:sz w:val="20"/>
          <w:szCs w:val="20"/>
        </w:rPr>
        <w:t>West Tanfield Village Hall</w:t>
      </w:r>
    </w:p>
    <w:p w14:paraId="503C7024" w14:textId="512C5AF9" w:rsidR="001C3A64" w:rsidRPr="003E3EEB" w:rsidRDefault="001C3A64" w:rsidP="001C3A64">
      <w:pPr>
        <w:tabs>
          <w:tab w:val="left" w:pos="1418"/>
        </w:tabs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PRESENT:         </w:t>
      </w:r>
      <w:r w:rsidRPr="003E3EEB">
        <w:rPr>
          <w:bCs/>
          <w:sz w:val="20"/>
          <w:szCs w:val="20"/>
        </w:rPr>
        <w:t>Councillors David Dumbleton (Chairman)</w:t>
      </w:r>
      <w:r>
        <w:rPr>
          <w:bCs/>
          <w:sz w:val="20"/>
          <w:szCs w:val="20"/>
        </w:rPr>
        <w:t>, Peter Hull</w:t>
      </w:r>
      <w:r w:rsidR="00972E55"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Anthony Mainprize</w:t>
      </w:r>
      <w:r w:rsidR="00972E55">
        <w:rPr>
          <w:bCs/>
          <w:sz w:val="20"/>
          <w:szCs w:val="20"/>
        </w:rPr>
        <w:t xml:space="preserve"> and Mark Hilton.</w:t>
      </w:r>
    </w:p>
    <w:p w14:paraId="39A6FC54" w14:textId="77777777" w:rsidR="001C3A64" w:rsidRPr="00632266" w:rsidRDefault="001C3A64" w:rsidP="001C3A64">
      <w:pPr>
        <w:tabs>
          <w:tab w:val="left" w:pos="1418"/>
        </w:tabs>
        <w:ind w:left="2160" w:hanging="2160"/>
        <w:jc w:val="both"/>
        <w:rPr>
          <w:sz w:val="20"/>
          <w:szCs w:val="20"/>
        </w:rPr>
      </w:pPr>
      <w:r w:rsidRPr="00632266">
        <w:rPr>
          <w:b/>
          <w:sz w:val="20"/>
          <w:szCs w:val="20"/>
        </w:rPr>
        <w:t xml:space="preserve">IN ATTENDANCE:  </w:t>
      </w:r>
      <w:r w:rsidRPr="00632266">
        <w:rPr>
          <w:sz w:val="20"/>
          <w:szCs w:val="20"/>
        </w:rPr>
        <w:t>Alison E Carter (Clerk)</w:t>
      </w:r>
    </w:p>
    <w:p w14:paraId="68544C0F" w14:textId="04C8A29C" w:rsidR="00972E55" w:rsidRPr="007A1CA1" w:rsidRDefault="001C3A64" w:rsidP="007A1CA1">
      <w:pPr>
        <w:tabs>
          <w:tab w:val="left" w:pos="567"/>
          <w:tab w:val="left" w:pos="1418"/>
        </w:tabs>
        <w:rPr>
          <w:bCs/>
          <w:sz w:val="20"/>
        </w:rPr>
      </w:pPr>
      <w:r w:rsidRPr="007A1CA1">
        <w:rPr>
          <w:b/>
          <w:sz w:val="20"/>
        </w:rPr>
        <w:t xml:space="preserve">PRESENT:      </w:t>
      </w:r>
      <w:r w:rsidRPr="007A1CA1">
        <w:rPr>
          <w:bCs/>
          <w:sz w:val="20"/>
        </w:rPr>
        <w:t>North Yorkshire Council Councillor David Webster</w:t>
      </w:r>
      <w:r w:rsidR="007A1CA1" w:rsidRPr="007A1CA1">
        <w:rPr>
          <w:bCs/>
          <w:sz w:val="20"/>
        </w:rPr>
        <w:t>, Janine Ledger and Amanda Madden from North Yorkshire Council</w:t>
      </w:r>
      <w:r w:rsidR="004D18BC" w:rsidRPr="007A1CA1">
        <w:rPr>
          <w:bCs/>
          <w:sz w:val="20"/>
        </w:rPr>
        <w:t xml:space="preserve"> and </w:t>
      </w:r>
      <w:r w:rsidR="00972E55" w:rsidRPr="007A1CA1">
        <w:rPr>
          <w:bCs/>
          <w:sz w:val="20"/>
        </w:rPr>
        <w:t>Mr C Bourne-Arton.</w:t>
      </w:r>
    </w:p>
    <w:p w14:paraId="43BCF5AA" w14:textId="77777777" w:rsidR="006B46A1" w:rsidRDefault="006B46A1" w:rsidP="00674F90">
      <w:pPr>
        <w:tabs>
          <w:tab w:val="left" w:pos="1418"/>
        </w:tabs>
        <w:rPr>
          <w:b/>
          <w:sz w:val="20"/>
          <w:szCs w:val="20"/>
        </w:rPr>
      </w:pPr>
    </w:p>
    <w:p w14:paraId="1B1E9B2D" w14:textId="77777777" w:rsidR="00F71F48" w:rsidRPr="00102582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18"/>
          <w:szCs w:val="18"/>
        </w:rPr>
      </w:pPr>
      <w:r w:rsidRPr="00102582">
        <w:rPr>
          <w:b/>
          <w:sz w:val="18"/>
          <w:szCs w:val="18"/>
        </w:rPr>
        <w:t xml:space="preserve">WELCOME FROM THE CHAIRMAN OF THE PARISH COUNCIL </w:t>
      </w:r>
    </w:p>
    <w:p w14:paraId="16DE3102" w14:textId="1BCBA507" w:rsidR="001C3A64" w:rsidRPr="001C3A64" w:rsidRDefault="001C3A64" w:rsidP="001C3A64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1C3A64">
        <w:rPr>
          <w:sz w:val="20"/>
          <w:szCs w:val="20"/>
        </w:rPr>
        <w:t>Councillor Dumbleton welcomed all to the meeting.</w:t>
      </w:r>
    </w:p>
    <w:p w14:paraId="0033C672" w14:textId="77777777" w:rsidR="00F71F48" w:rsidRPr="00102582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18"/>
          <w:szCs w:val="18"/>
        </w:rPr>
      </w:pPr>
    </w:p>
    <w:p w14:paraId="5D50C6A0" w14:textId="77777777" w:rsidR="00527F60" w:rsidRPr="00102582" w:rsidRDefault="001E3756" w:rsidP="004C398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18"/>
          <w:szCs w:val="18"/>
        </w:rPr>
      </w:pPr>
      <w:r w:rsidRPr="00102582">
        <w:rPr>
          <w:b/>
          <w:sz w:val="18"/>
          <w:szCs w:val="18"/>
        </w:rPr>
        <w:t>DECLARATIONS OF INTEREST IN ITEMS ON THE AGENDA</w:t>
      </w:r>
      <w:r w:rsidR="002F749C" w:rsidRPr="00102582">
        <w:rPr>
          <w:b/>
          <w:sz w:val="18"/>
          <w:szCs w:val="18"/>
        </w:rPr>
        <w:t xml:space="preserve"> AND REQUESTS</w:t>
      </w:r>
      <w:r w:rsidR="00527F60" w:rsidRPr="00102582">
        <w:rPr>
          <w:b/>
          <w:sz w:val="18"/>
          <w:szCs w:val="18"/>
        </w:rPr>
        <w:t xml:space="preserve"> FOR DISPENSATIONS</w:t>
      </w:r>
    </w:p>
    <w:p w14:paraId="4EF98F58" w14:textId="19A1801D" w:rsidR="001C3A64" w:rsidRPr="001C3A64" w:rsidRDefault="001C3A64" w:rsidP="001C3A64">
      <w:pPr>
        <w:tabs>
          <w:tab w:val="left" w:pos="567"/>
          <w:tab w:val="left" w:pos="1418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Pr="001C3A64">
        <w:rPr>
          <w:bCs/>
          <w:sz w:val="20"/>
          <w:szCs w:val="20"/>
        </w:rPr>
        <w:t>There were no declarations of interest or request for dispensation.</w:t>
      </w:r>
    </w:p>
    <w:p w14:paraId="7EE0BF57" w14:textId="77777777" w:rsidR="001E3756" w:rsidRPr="00102582" w:rsidRDefault="001E3756" w:rsidP="001E3756">
      <w:pPr>
        <w:pStyle w:val="ListParagraph"/>
        <w:tabs>
          <w:tab w:val="left" w:pos="567"/>
          <w:tab w:val="left" w:pos="1418"/>
        </w:tabs>
        <w:ind w:left="0"/>
        <w:rPr>
          <w:b/>
          <w:sz w:val="18"/>
          <w:szCs w:val="18"/>
        </w:rPr>
      </w:pPr>
    </w:p>
    <w:p w14:paraId="0F196551" w14:textId="77777777" w:rsidR="00323878" w:rsidRPr="00102582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18"/>
          <w:szCs w:val="18"/>
        </w:rPr>
      </w:pPr>
      <w:r w:rsidRPr="00102582">
        <w:rPr>
          <w:b/>
          <w:sz w:val="18"/>
          <w:szCs w:val="18"/>
        </w:rPr>
        <w:t xml:space="preserve">PUBLIC QUESTIONS OR STATEMNTS – See below. </w:t>
      </w:r>
    </w:p>
    <w:p w14:paraId="5C509FE1" w14:textId="77777777" w:rsidR="00323878" w:rsidRPr="00102582" w:rsidRDefault="00323878" w:rsidP="00323878">
      <w:pPr>
        <w:pStyle w:val="ListParagraph"/>
        <w:rPr>
          <w:b/>
          <w:sz w:val="18"/>
          <w:szCs w:val="18"/>
        </w:rPr>
      </w:pPr>
    </w:p>
    <w:p w14:paraId="22BFD177" w14:textId="77777777" w:rsidR="007A1CA1" w:rsidRPr="007A1CA1" w:rsidRDefault="007A1CA1" w:rsidP="001B689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</w:rPr>
      </w:pPr>
      <w:r w:rsidRPr="007A1CA1">
        <w:rPr>
          <w:b/>
          <w:sz w:val="20"/>
        </w:rPr>
        <w:t>APPOLOGIES RECEIVED AND REASSONS FOR ABSENCE ACCEPTED</w:t>
      </w:r>
    </w:p>
    <w:p w14:paraId="79163F04" w14:textId="73663D62" w:rsidR="001C3A64" w:rsidRPr="007A1CA1" w:rsidRDefault="007A1CA1" w:rsidP="007A1CA1">
      <w:pPr>
        <w:tabs>
          <w:tab w:val="left" w:pos="567"/>
          <w:tab w:val="left" w:pos="1418"/>
        </w:tabs>
        <w:jc w:val="both"/>
        <w:rPr>
          <w:bCs/>
          <w:sz w:val="20"/>
        </w:rPr>
      </w:pPr>
      <w:r>
        <w:rPr>
          <w:bCs/>
          <w:sz w:val="20"/>
        </w:rPr>
        <w:t xml:space="preserve">           </w:t>
      </w:r>
      <w:r w:rsidR="001C3A64" w:rsidRPr="007A1CA1">
        <w:rPr>
          <w:bCs/>
          <w:sz w:val="20"/>
        </w:rPr>
        <w:t>Apologies received from Parish Councillor Judie Horner</w:t>
      </w:r>
      <w:r w:rsidR="00972E55" w:rsidRPr="007A1CA1">
        <w:rPr>
          <w:bCs/>
          <w:sz w:val="20"/>
        </w:rPr>
        <w:t>.</w:t>
      </w:r>
      <w:bookmarkStart w:id="0" w:name="_Hlk187854327"/>
    </w:p>
    <w:bookmarkEnd w:id="0"/>
    <w:p w14:paraId="4D2A7CE3" w14:textId="77777777" w:rsidR="001C3A64" w:rsidRPr="004D18BC" w:rsidRDefault="001C3A64" w:rsidP="004D18BC">
      <w:pPr>
        <w:tabs>
          <w:tab w:val="left" w:pos="567"/>
          <w:tab w:val="left" w:pos="1418"/>
        </w:tabs>
        <w:rPr>
          <w:b/>
          <w:sz w:val="18"/>
          <w:szCs w:val="18"/>
        </w:rPr>
      </w:pPr>
    </w:p>
    <w:p w14:paraId="68E7059B" w14:textId="33F8DE86" w:rsidR="00B81A53" w:rsidRDefault="00B81A53" w:rsidP="00B81A53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b/>
          <w:sz w:val="18"/>
          <w:szCs w:val="18"/>
        </w:rPr>
        <w:t xml:space="preserve">     </w:t>
      </w:r>
      <w:r w:rsidR="004F4446" w:rsidRPr="00102582">
        <w:rPr>
          <w:b/>
          <w:sz w:val="18"/>
          <w:szCs w:val="18"/>
        </w:rPr>
        <w:t>MINUTES OF PREVIOUS MEETING</w:t>
      </w:r>
      <w:r w:rsidR="00527F60" w:rsidRPr="00102582">
        <w:rPr>
          <w:b/>
          <w:sz w:val="18"/>
          <w:szCs w:val="18"/>
        </w:rPr>
        <w:t xml:space="preserve"> – </w:t>
      </w:r>
      <w:r w:rsidR="00527F60" w:rsidRPr="00102582">
        <w:rPr>
          <w:sz w:val="18"/>
          <w:szCs w:val="18"/>
        </w:rPr>
        <w:t>T</w:t>
      </w:r>
      <w:r>
        <w:rPr>
          <w:sz w:val="18"/>
          <w:szCs w:val="18"/>
        </w:rPr>
        <w:t xml:space="preserve">he </w:t>
      </w:r>
      <w:r w:rsidR="00323878" w:rsidRPr="00102582">
        <w:rPr>
          <w:sz w:val="18"/>
          <w:szCs w:val="18"/>
        </w:rPr>
        <w:t>mi</w:t>
      </w:r>
      <w:r w:rsidR="004F4446" w:rsidRPr="00102582">
        <w:rPr>
          <w:sz w:val="18"/>
          <w:szCs w:val="18"/>
        </w:rPr>
        <w:t xml:space="preserve">nutes of the meeting held on </w:t>
      </w:r>
      <w:r w:rsidR="00D144DA">
        <w:rPr>
          <w:sz w:val="18"/>
          <w:szCs w:val="18"/>
        </w:rPr>
        <w:t>2</w:t>
      </w:r>
      <w:r w:rsidR="00FD19A1">
        <w:rPr>
          <w:sz w:val="18"/>
          <w:szCs w:val="18"/>
        </w:rPr>
        <w:t>7</w:t>
      </w:r>
      <w:r w:rsidR="00D144DA">
        <w:rPr>
          <w:sz w:val="18"/>
          <w:szCs w:val="18"/>
        </w:rPr>
        <w:t xml:space="preserve"> </w:t>
      </w:r>
      <w:r w:rsidR="00D84BAF">
        <w:rPr>
          <w:sz w:val="18"/>
          <w:szCs w:val="18"/>
        </w:rPr>
        <w:t>November</w:t>
      </w:r>
      <w:r w:rsidR="00BD7C42" w:rsidRPr="00102582">
        <w:rPr>
          <w:sz w:val="18"/>
          <w:szCs w:val="18"/>
        </w:rPr>
        <w:t>,</w:t>
      </w:r>
      <w:r w:rsidR="004F4446" w:rsidRPr="00102582">
        <w:rPr>
          <w:sz w:val="18"/>
          <w:szCs w:val="18"/>
        </w:rPr>
        <w:t xml:space="preserve"> 20</w:t>
      </w:r>
      <w:r w:rsidR="00897153">
        <w:rPr>
          <w:sz w:val="18"/>
          <w:szCs w:val="18"/>
        </w:rPr>
        <w:t>2</w:t>
      </w:r>
      <w:r w:rsidR="00FD19A1">
        <w:rPr>
          <w:sz w:val="18"/>
          <w:szCs w:val="18"/>
        </w:rPr>
        <w:t>4</w:t>
      </w:r>
      <w:r w:rsidR="00323878" w:rsidRPr="00102582">
        <w:rPr>
          <w:sz w:val="18"/>
          <w:szCs w:val="18"/>
        </w:rPr>
        <w:t xml:space="preserve">, </w:t>
      </w:r>
      <w:r>
        <w:rPr>
          <w:sz w:val="20"/>
          <w:szCs w:val="20"/>
        </w:rPr>
        <w:t xml:space="preserve">were approved and </w:t>
      </w:r>
    </w:p>
    <w:p w14:paraId="01CF0AB1" w14:textId="77777777" w:rsidR="00B81A53" w:rsidRPr="00102582" w:rsidRDefault="00B81A53" w:rsidP="00B81A53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20"/>
          <w:szCs w:val="20"/>
        </w:rPr>
        <w:t xml:space="preserve">          </w:t>
      </w:r>
      <w:r w:rsidRPr="0047156E">
        <w:rPr>
          <w:sz w:val="20"/>
          <w:szCs w:val="20"/>
        </w:rPr>
        <w:t xml:space="preserve"> sign</w:t>
      </w:r>
      <w:r>
        <w:rPr>
          <w:sz w:val="20"/>
          <w:szCs w:val="20"/>
        </w:rPr>
        <w:t xml:space="preserve">ed </w:t>
      </w:r>
      <w:r w:rsidRPr="003C6DF1">
        <w:rPr>
          <w:sz w:val="20"/>
          <w:szCs w:val="20"/>
        </w:rPr>
        <w:t>by the Chairman.</w:t>
      </w:r>
    </w:p>
    <w:p w14:paraId="04B59C00" w14:textId="77777777" w:rsidR="009003F7" w:rsidRPr="00102582" w:rsidRDefault="009003F7" w:rsidP="009003F7">
      <w:pPr>
        <w:tabs>
          <w:tab w:val="left" w:pos="567"/>
          <w:tab w:val="left" w:pos="1418"/>
        </w:tabs>
        <w:jc w:val="both"/>
        <w:rPr>
          <w:b/>
          <w:sz w:val="18"/>
          <w:szCs w:val="18"/>
        </w:rPr>
      </w:pPr>
    </w:p>
    <w:p w14:paraId="462E695E" w14:textId="338DE5E7" w:rsidR="00A256BC" w:rsidRPr="00102582" w:rsidRDefault="006F5CC7" w:rsidP="008C50C8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18"/>
          <w:szCs w:val="18"/>
        </w:rPr>
      </w:pPr>
      <w:r w:rsidRPr="00102582">
        <w:rPr>
          <w:b/>
          <w:sz w:val="18"/>
          <w:szCs w:val="18"/>
        </w:rPr>
        <w:t>ITEMS CARRIED FORWARD FR</w:t>
      </w:r>
      <w:r w:rsidR="00071011" w:rsidRPr="00102582">
        <w:rPr>
          <w:b/>
          <w:sz w:val="18"/>
          <w:szCs w:val="18"/>
        </w:rPr>
        <w:t>O</w:t>
      </w:r>
      <w:r w:rsidRPr="00102582">
        <w:rPr>
          <w:b/>
          <w:sz w:val="18"/>
          <w:szCs w:val="18"/>
        </w:rPr>
        <w:t>M PREVIOUS MEETING</w:t>
      </w:r>
      <w:r w:rsidR="009003F7" w:rsidRPr="00102582">
        <w:rPr>
          <w:b/>
          <w:sz w:val="18"/>
          <w:szCs w:val="18"/>
        </w:rPr>
        <w:t xml:space="preserve"> </w:t>
      </w:r>
    </w:p>
    <w:p w14:paraId="3C7AC639" w14:textId="4C6A750E" w:rsidR="008472BE" w:rsidRDefault="008472BE" w:rsidP="008472BE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18"/>
          <w:szCs w:val="18"/>
        </w:rPr>
      </w:pPr>
      <w:r w:rsidRPr="00AD3031">
        <w:rPr>
          <w:sz w:val="18"/>
          <w:szCs w:val="18"/>
        </w:rPr>
        <w:t>Community Infrastructure Levy (CIL)</w:t>
      </w:r>
      <w:r w:rsidR="00B81A53">
        <w:rPr>
          <w:sz w:val="18"/>
          <w:szCs w:val="18"/>
        </w:rPr>
        <w:t xml:space="preserve"> – no new CIL applications.</w:t>
      </w:r>
    </w:p>
    <w:p w14:paraId="0A16D5AB" w14:textId="09B3C119" w:rsidR="00985A0D" w:rsidRDefault="00985A0D" w:rsidP="008472BE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Flooding of The Bull cellar, West Tanfield </w:t>
      </w:r>
      <w:r w:rsidR="00B81A53">
        <w:rPr>
          <w:sz w:val="18"/>
          <w:szCs w:val="18"/>
        </w:rPr>
        <w:t>- no update received by North Yorkshire Council.</w:t>
      </w:r>
    </w:p>
    <w:p w14:paraId="4B57D9D4" w14:textId="77777777" w:rsidR="00685D2E" w:rsidRPr="00685D2E" w:rsidRDefault="00685D2E" w:rsidP="00685D2E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</w:p>
    <w:p w14:paraId="23E1D234" w14:textId="77777777" w:rsidR="008860A9" w:rsidRPr="00E33CBF" w:rsidRDefault="008860A9" w:rsidP="00A70D0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18"/>
          <w:szCs w:val="18"/>
        </w:rPr>
      </w:pPr>
      <w:r w:rsidRPr="00E33CBF">
        <w:rPr>
          <w:b/>
          <w:sz w:val="18"/>
          <w:szCs w:val="18"/>
        </w:rPr>
        <w:t>FINANCIALS</w:t>
      </w:r>
    </w:p>
    <w:p w14:paraId="53308060" w14:textId="3C124D48" w:rsidR="0032520F" w:rsidRDefault="001F5E9B" w:rsidP="001F5E9B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rPr>
          <w:sz w:val="18"/>
          <w:szCs w:val="18"/>
        </w:rPr>
      </w:pPr>
      <w:r w:rsidRPr="00E33CBF">
        <w:rPr>
          <w:sz w:val="18"/>
          <w:szCs w:val="18"/>
        </w:rPr>
        <w:t>T</w:t>
      </w:r>
      <w:r w:rsidR="00B81A53">
        <w:rPr>
          <w:sz w:val="18"/>
          <w:szCs w:val="18"/>
        </w:rPr>
        <w:t xml:space="preserve">he Parish Council </w:t>
      </w:r>
      <w:r w:rsidRPr="00E33CBF">
        <w:rPr>
          <w:sz w:val="18"/>
          <w:szCs w:val="18"/>
        </w:rPr>
        <w:t>app</w:t>
      </w:r>
      <w:r w:rsidR="00A5144B" w:rsidRPr="00E33CBF">
        <w:rPr>
          <w:sz w:val="18"/>
          <w:szCs w:val="18"/>
        </w:rPr>
        <w:t>rove</w:t>
      </w:r>
      <w:r w:rsidR="00B81A53">
        <w:rPr>
          <w:sz w:val="18"/>
          <w:szCs w:val="18"/>
        </w:rPr>
        <w:t xml:space="preserve">d the </w:t>
      </w:r>
      <w:r w:rsidR="00A5144B" w:rsidRPr="00E33CBF">
        <w:rPr>
          <w:sz w:val="18"/>
          <w:szCs w:val="18"/>
        </w:rPr>
        <w:t>bank reconciliation to 31</w:t>
      </w:r>
      <w:r w:rsidR="00A5144B" w:rsidRPr="00E33CBF">
        <w:rPr>
          <w:sz w:val="18"/>
          <w:szCs w:val="18"/>
          <w:vertAlign w:val="superscript"/>
        </w:rPr>
        <w:t>st</w:t>
      </w:r>
      <w:r w:rsidR="00A5144B" w:rsidRPr="00E33CBF">
        <w:rPr>
          <w:sz w:val="18"/>
          <w:szCs w:val="18"/>
        </w:rPr>
        <w:t xml:space="preserve"> December,</w:t>
      </w:r>
      <w:r w:rsidRPr="00E33CBF">
        <w:rPr>
          <w:sz w:val="18"/>
          <w:szCs w:val="18"/>
        </w:rPr>
        <w:t xml:space="preserve"> 20</w:t>
      </w:r>
      <w:r w:rsidR="00897153" w:rsidRPr="00E33CBF">
        <w:rPr>
          <w:sz w:val="18"/>
          <w:szCs w:val="18"/>
        </w:rPr>
        <w:t>2</w:t>
      </w:r>
      <w:r w:rsidR="00186E86" w:rsidRPr="00E33CBF">
        <w:rPr>
          <w:sz w:val="18"/>
          <w:szCs w:val="18"/>
        </w:rPr>
        <w:t>4</w:t>
      </w:r>
      <w:r w:rsidR="0006206F" w:rsidRPr="00E33CBF">
        <w:rPr>
          <w:sz w:val="18"/>
          <w:szCs w:val="18"/>
        </w:rPr>
        <w:t>.</w:t>
      </w:r>
    </w:p>
    <w:tbl>
      <w:tblPr>
        <w:tblW w:w="8003" w:type="dxa"/>
        <w:tblInd w:w="645" w:type="dxa"/>
        <w:tblLook w:val="04A0" w:firstRow="1" w:lastRow="0" w:firstColumn="1" w:lastColumn="0" w:noHBand="0" w:noVBand="1"/>
      </w:tblPr>
      <w:tblGrid>
        <w:gridCol w:w="3621"/>
        <w:gridCol w:w="3366"/>
        <w:gridCol w:w="1016"/>
      </w:tblGrid>
      <w:tr w:rsidR="004A6690" w14:paraId="31DA5585" w14:textId="77777777" w:rsidTr="004A6690">
        <w:trPr>
          <w:trHeight w:val="255"/>
        </w:trPr>
        <w:tc>
          <w:tcPr>
            <w:tcW w:w="80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86BFD1F" w14:textId="77777777" w:rsidR="004A6690" w:rsidRDefault="004A6690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Payments to be approved and recorded: </w:t>
            </w:r>
          </w:p>
        </w:tc>
      </w:tr>
      <w:tr w:rsidR="004A6690" w14:paraId="47F51E6A" w14:textId="77777777" w:rsidTr="004A6690">
        <w:trPr>
          <w:trHeight w:val="255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9F31" w14:textId="77777777" w:rsidR="004A6690" w:rsidRDefault="004A66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E668" w14:textId="77777777" w:rsidR="004A6690" w:rsidRDefault="004A66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E1D2" w14:textId="77777777" w:rsidR="004A6690" w:rsidRDefault="004A66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A6690" w14:paraId="4D478EEA" w14:textId="77777777" w:rsidTr="004A6690">
        <w:trPr>
          <w:trHeight w:val="255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C9C48" w14:textId="77777777" w:rsidR="004A6690" w:rsidRDefault="004A66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Citizens Advice 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42C7C" w14:textId="77777777" w:rsidR="004A6690" w:rsidRDefault="004A66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Donation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389C" w14:textId="77777777" w:rsidR="004A6690" w:rsidRDefault="004A66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£200.00</w:t>
            </w:r>
          </w:p>
        </w:tc>
      </w:tr>
      <w:tr w:rsidR="004A6690" w14:paraId="1F6D3EF0" w14:textId="77777777" w:rsidTr="004A6690">
        <w:trPr>
          <w:trHeight w:val="255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28378" w14:textId="77777777" w:rsidR="004A6690" w:rsidRDefault="004A66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Great North Air Ambulance Service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A71FB" w14:textId="77777777" w:rsidR="004A6690" w:rsidRDefault="004A66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Donation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3666E" w14:textId="77777777" w:rsidR="004A6690" w:rsidRDefault="004A66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£100.00</w:t>
            </w:r>
          </w:p>
        </w:tc>
      </w:tr>
      <w:tr w:rsidR="004A6690" w14:paraId="26CC5A84" w14:textId="77777777" w:rsidTr="004A6690">
        <w:trPr>
          <w:trHeight w:val="255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440C6" w14:textId="77777777" w:rsidR="004A6690" w:rsidRDefault="004A66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Stainton Construction Ltd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BFA0" w14:textId="58A35C47" w:rsidR="004A6690" w:rsidRDefault="004A66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Grass Cutting Contract</w:t>
            </w:r>
            <w:r w:rsidR="001B664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Eight Dec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532D7" w14:textId="77777777" w:rsidR="004A6690" w:rsidRDefault="004A66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£384.00</w:t>
            </w:r>
          </w:p>
        </w:tc>
      </w:tr>
      <w:tr w:rsidR="004A6690" w14:paraId="34132C06" w14:textId="77777777" w:rsidTr="004A6690">
        <w:trPr>
          <w:trHeight w:val="255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94FE6" w14:textId="77777777" w:rsidR="004A6690" w:rsidRDefault="004A66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HMRC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AEB25" w14:textId="77777777" w:rsidR="004A6690" w:rsidRDefault="004A66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PAYE Nov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B3F3" w14:textId="77777777" w:rsidR="004A6690" w:rsidRDefault="004A66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£93.80</w:t>
            </w:r>
          </w:p>
        </w:tc>
      </w:tr>
      <w:tr w:rsidR="004A6690" w14:paraId="6B50920E" w14:textId="77777777" w:rsidTr="004A6690">
        <w:trPr>
          <w:trHeight w:val="255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CA53D" w14:textId="77777777" w:rsidR="004A6690" w:rsidRDefault="004A66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  <w:proofErr w:type="spellEnd"/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04CD" w14:textId="77777777" w:rsidR="004A6690" w:rsidRDefault="004A66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Wages Nov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11F09" w14:textId="77777777" w:rsidR="004A6690" w:rsidRDefault="004A66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£375.02</w:t>
            </w:r>
          </w:p>
        </w:tc>
      </w:tr>
      <w:tr w:rsidR="004A6690" w14:paraId="24AA3616" w14:textId="77777777" w:rsidTr="004A6690">
        <w:trPr>
          <w:trHeight w:val="255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119C" w14:textId="77777777" w:rsidR="004A6690" w:rsidRDefault="004A66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  <w:proofErr w:type="spellEnd"/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3E26" w14:textId="77777777" w:rsidR="004A6690" w:rsidRDefault="004A669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Expenses Nov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25A6" w14:textId="77777777" w:rsidR="004A6690" w:rsidRDefault="004A6690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£68.80</w:t>
            </w:r>
          </w:p>
        </w:tc>
      </w:tr>
      <w:tr w:rsidR="004A6690" w14:paraId="3D783EC7" w14:textId="77777777" w:rsidTr="004A6690">
        <w:trPr>
          <w:trHeight w:val="255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E9A93C" w14:textId="77777777" w:rsidR="004A6690" w:rsidRDefault="004A66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F0E21F7" w14:textId="77777777" w:rsidR="004A6690" w:rsidRDefault="004A66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39B8EE" w14:textId="77777777" w:rsidR="004A6690" w:rsidRDefault="004A6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£1,221.62</w:t>
            </w:r>
          </w:p>
        </w:tc>
      </w:tr>
      <w:tr w:rsidR="004A6690" w14:paraId="714F2D2D" w14:textId="77777777" w:rsidTr="004A6690">
        <w:trPr>
          <w:trHeight w:val="255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3A99" w14:textId="77777777" w:rsidR="004A6690" w:rsidRDefault="004A6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E56A" w14:textId="77777777" w:rsidR="004A6690" w:rsidRDefault="004A6690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6C137" w14:textId="77777777" w:rsidR="004A6690" w:rsidRDefault="004A6690">
            <w:pPr>
              <w:rPr>
                <w:sz w:val="20"/>
                <w:szCs w:val="20"/>
              </w:rPr>
            </w:pPr>
          </w:p>
        </w:tc>
      </w:tr>
      <w:tr w:rsidR="004A6690" w14:paraId="0F691C82" w14:textId="77777777" w:rsidTr="004A6690">
        <w:trPr>
          <w:trHeight w:val="255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584FB28" w14:textId="77777777" w:rsidR="004A6690" w:rsidRDefault="004A66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Receipts to be recorded: 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9A3DEE8" w14:textId="77777777" w:rsidR="004A6690" w:rsidRDefault="004A66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EAB5F04" w14:textId="77777777" w:rsidR="004A6690" w:rsidRDefault="004A66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A6690" w14:paraId="1EB6ED52" w14:textId="77777777" w:rsidTr="004A6690">
        <w:trPr>
          <w:trHeight w:val="255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76B09" w14:textId="77777777" w:rsidR="004A6690" w:rsidRDefault="004A66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Received From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20DE" w14:textId="77777777" w:rsidR="004A6690" w:rsidRDefault="004A66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D45E" w14:textId="77777777" w:rsidR="004A6690" w:rsidRDefault="004A669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4A6690" w14:paraId="38116B69" w14:textId="77777777" w:rsidTr="004A6690">
        <w:trPr>
          <w:trHeight w:val="255"/>
        </w:trPr>
        <w:tc>
          <w:tcPr>
            <w:tcW w:w="3621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BB2E17" w14:textId="77777777" w:rsidR="004A6690" w:rsidRDefault="004A66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9E41740" w14:textId="77777777" w:rsidR="004A6690" w:rsidRDefault="004A6690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E5CC57F" w14:textId="77777777" w:rsidR="004A6690" w:rsidRDefault="004A6690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£0.00</w:t>
            </w:r>
          </w:p>
        </w:tc>
      </w:tr>
    </w:tbl>
    <w:p w14:paraId="15E4EC4B" w14:textId="77777777" w:rsidR="00B81A53" w:rsidRPr="00B81A53" w:rsidRDefault="00B81A53" w:rsidP="00B81A53">
      <w:pPr>
        <w:tabs>
          <w:tab w:val="left" w:pos="567"/>
          <w:tab w:val="left" w:pos="1418"/>
        </w:tabs>
        <w:ind w:left="567"/>
        <w:rPr>
          <w:sz w:val="18"/>
          <w:szCs w:val="18"/>
        </w:rPr>
      </w:pPr>
    </w:p>
    <w:p w14:paraId="2949D781" w14:textId="25ECA1FF" w:rsidR="00AF24CC" w:rsidRPr="00E33CBF" w:rsidRDefault="004A6690" w:rsidP="001F5E9B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rPr>
          <w:sz w:val="18"/>
          <w:szCs w:val="18"/>
        </w:rPr>
      </w:pPr>
      <w:r>
        <w:rPr>
          <w:sz w:val="18"/>
          <w:szCs w:val="18"/>
        </w:rPr>
        <w:t>No p</w:t>
      </w:r>
      <w:r w:rsidR="0032520F" w:rsidRPr="00E33CBF">
        <w:rPr>
          <w:sz w:val="18"/>
          <w:szCs w:val="18"/>
        </w:rPr>
        <w:t>ayments made</w:t>
      </w:r>
      <w:r>
        <w:rPr>
          <w:sz w:val="18"/>
          <w:szCs w:val="18"/>
        </w:rPr>
        <w:t xml:space="preserve"> or </w:t>
      </w:r>
      <w:r w:rsidR="0032520F" w:rsidRPr="00E33CBF">
        <w:rPr>
          <w:sz w:val="18"/>
          <w:szCs w:val="18"/>
        </w:rPr>
        <w:t>monies received prior to or at this meeting</w:t>
      </w:r>
      <w:r w:rsidR="0006206F" w:rsidRPr="00E33CBF">
        <w:rPr>
          <w:sz w:val="18"/>
          <w:szCs w:val="18"/>
        </w:rPr>
        <w:t>.</w:t>
      </w:r>
    </w:p>
    <w:p w14:paraId="7CB42899" w14:textId="5F4855A7" w:rsidR="00F068BA" w:rsidRPr="00E33CBF" w:rsidRDefault="00F068BA" w:rsidP="001F5E9B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rPr>
          <w:sz w:val="18"/>
          <w:szCs w:val="18"/>
        </w:rPr>
      </w:pPr>
      <w:r w:rsidRPr="00E33CBF">
        <w:rPr>
          <w:sz w:val="18"/>
          <w:szCs w:val="18"/>
        </w:rPr>
        <w:t>Appointment of Internal Auditor</w:t>
      </w:r>
    </w:p>
    <w:p w14:paraId="1B3C1707" w14:textId="77777777" w:rsidR="0075508A" w:rsidRPr="00E33CBF" w:rsidRDefault="0075508A" w:rsidP="0075508A">
      <w:pPr>
        <w:tabs>
          <w:tab w:val="left" w:pos="567"/>
          <w:tab w:val="left" w:pos="1418"/>
        </w:tabs>
        <w:ind w:left="567"/>
        <w:rPr>
          <w:sz w:val="18"/>
          <w:szCs w:val="18"/>
        </w:rPr>
      </w:pPr>
    </w:p>
    <w:p w14:paraId="0961C36C" w14:textId="77777777" w:rsidR="007A1CA1" w:rsidRDefault="0075508A" w:rsidP="0093162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18"/>
          <w:szCs w:val="18"/>
        </w:rPr>
      </w:pPr>
      <w:r w:rsidRPr="00E33CBF">
        <w:rPr>
          <w:color w:val="FF0000"/>
          <w:sz w:val="18"/>
          <w:szCs w:val="18"/>
        </w:rPr>
        <w:t xml:space="preserve">    </w:t>
      </w:r>
      <w:r w:rsidR="00186E86" w:rsidRPr="007A1CA1">
        <w:rPr>
          <w:b/>
          <w:bCs/>
          <w:sz w:val="18"/>
          <w:szCs w:val="18"/>
        </w:rPr>
        <w:t xml:space="preserve">THORNBOROUGH HENGE – CAMP WOOD- WOODLAND MANAGEMENT PLAN – </w:t>
      </w:r>
      <w:r w:rsidR="007A1CA1" w:rsidRPr="007A1CA1">
        <w:rPr>
          <w:sz w:val="18"/>
          <w:szCs w:val="18"/>
        </w:rPr>
        <w:t>This management plan</w:t>
      </w:r>
      <w:r w:rsidR="007A1CA1">
        <w:rPr>
          <w:b/>
          <w:bCs/>
          <w:sz w:val="18"/>
          <w:szCs w:val="18"/>
        </w:rPr>
        <w:t xml:space="preserve"> </w:t>
      </w:r>
      <w:r w:rsidR="007A1CA1">
        <w:rPr>
          <w:sz w:val="18"/>
          <w:szCs w:val="18"/>
        </w:rPr>
        <w:t>has been forwarded</w:t>
      </w:r>
    </w:p>
    <w:p w14:paraId="782B2D4A" w14:textId="1E8C53D0" w:rsidR="00B90741" w:rsidRDefault="007A1CA1" w:rsidP="007A1CA1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</w:t>
      </w:r>
      <w:r w:rsidRPr="007A1CA1">
        <w:rPr>
          <w:sz w:val="18"/>
          <w:szCs w:val="18"/>
        </w:rPr>
        <w:t xml:space="preserve">  to </w:t>
      </w:r>
      <w:r>
        <w:rPr>
          <w:sz w:val="18"/>
          <w:szCs w:val="18"/>
        </w:rPr>
        <w:t xml:space="preserve">Tanfield Parish Council for comments by </w:t>
      </w:r>
      <w:r w:rsidR="00186E86" w:rsidRPr="007A1CA1">
        <w:rPr>
          <w:sz w:val="18"/>
          <w:szCs w:val="18"/>
        </w:rPr>
        <w:t>English Heritage.</w:t>
      </w:r>
      <w:r w:rsidR="00B90741">
        <w:rPr>
          <w:sz w:val="18"/>
          <w:szCs w:val="18"/>
        </w:rPr>
        <w:t xml:space="preserve">  Suggestions of amendments to the document were discussed</w:t>
      </w:r>
      <w:r w:rsidR="000038AE">
        <w:rPr>
          <w:sz w:val="18"/>
          <w:szCs w:val="18"/>
        </w:rPr>
        <w:t xml:space="preserve"> at </w:t>
      </w:r>
      <w:r w:rsidR="00B90741">
        <w:rPr>
          <w:sz w:val="18"/>
          <w:szCs w:val="18"/>
        </w:rPr>
        <w:t xml:space="preserve">the Parish </w:t>
      </w:r>
    </w:p>
    <w:p w14:paraId="01839FAE" w14:textId="77777777" w:rsidR="000038AE" w:rsidRDefault="00B90741" w:rsidP="007A1CA1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r w:rsidR="000038AE">
        <w:rPr>
          <w:sz w:val="18"/>
          <w:szCs w:val="18"/>
        </w:rPr>
        <w:t xml:space="preserve">Council meeting, The </w:t>
      </w:r>
      <w:r>
        <w:rPr>
          <w:sz w:val="18"/>
          <w:szCs w:val="18"/>
        </w:rPr>
        <w:t>Clerk is to forward the suggestions to English Heritage and to request English Heritage attend one of the Parish</w:t>
      </w:r>
    </w:p>
    <w:p w14:paraId="696C537E" w14:textId="505AF5E3" w:rsidR="002D3AD2" w:rsidRPr="007A1CA1" w:rsidRDefault="000038AE" w:rsidP="007A1CA1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B90741">
        <w:rPr>
          <w:sz w:val="18"/>
          <w:szCs w:val="18"/>
        </w:rPr>
        <w:t xml:space="preserve"> Coun</w:t>
      </w:r>
      <w:r>
        <w:rPr>
          <w:sz w:val="18"/>
          <w:szCs w:val="18"/>
        </w:rPr>
        <w:t>c</w:t>
      </w:r>
      <w:r w:rsidR="00B90741">
        <w:rPr>
          <w:sz w:val="18"/>
          <w:szCs w:val="18"/>
        </w:rPr>
        <w:t xml:space="preserve">il meetings </w:t>
      </w:r>
      <w:proofErr w:type="gramStart"/>
      <w:r w:rsidR="00B90741">
        <w:rPr>
          <w:sz w:val="18"/>
          <w:szCs w:val="18"/>
        </w:rPr>
        <w:t>in the near future</w:t>
      </w:r>
      <w:proofErr w:type="gramEnd"/>
      <w:r w:rsidR="00B90741">
        <w:rPr>
          <w:sz w:val="18"/>
          <w:szCs w:val="18"/>
        </w:rPr>
        <w:t>.</w:t>
      </w:r>
    </w:p>
    <w:p w14:paraId="4E8E5608" w14:textId="067E306A" w:rsidR="00186E86" w:rsidRPr="00B81A53" w:rsidRDefault="00186E86" w:rsidP="00186E86">
      <w:pPr>
        <w:rPr>
          <w:color w:val="FF0000"/>
          <w:sz w:val="18"/>
          <w:szCs w:val="18"/>
          <w:lang w:eastAsia="en-GB"/>
        </w:rPr>
      </w:pPr>
      <w:r w:rsidRPr="00B81A53">
        <w:rPr>
          <w:color w:val="FF0000"/>
          <w:sz w:val="18"/>
          <w:szCs w:val="18"/>
        </w:rPr>
        <w:t xml:space="preserve">       </w:t>
      </w:r>
    </w:p>
    <w:p w14:paraId="732219D3" w14:textId="197029E1" w:rsidR="000038AE" w:rsidRPr="000038AE" w:rsidRDefault="00186E86" w:rsidP="0061049F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color w:val="FF0000"/>
          <w:sz w:val="18"/>
          <w:szCs w:val="18"/>
          <w:lang w:eastAsia="en-GB"/>
        </w:rPr>
      </w:pPr>
      <w:r w:rsidRPr="00B81A53">
        <w:rPr>
          <w:color w:val="FF0000"/>
          <w:sz w:val="18"/>
          <w:szCs w:val="18"/>
        </w:rPr>
        <w:t xml:space="preserve">  </w:t>
      </w:r>
      <w:r w:rsidR="00E33CBF" w:rsidRPr="00B81A53">
        <w:rPr>
          <w:color w:val="FF0000"/>
          <w:sz w:val="18"/>
          <w:szCs w:val="18"/>
        </w:rPr>
        <w:t xml:space="preserve"> </w:t>
      </w:r>
      <w:r w:rsidRPr="00B81A53">
        <w:rPr>
          <w:color w:val="FF0000"/>
          <w:sz w:val="18"/>
          <w:szCs w:val="18"/>
        </w:rPr>
        <w:t xml:space="preserve"> </w:t>
      </w:r>
      <w:r w:rsidRPr="000038AE">
        <w:rPr>
          <w:b/>
          <w:bCs/>
          <w:sz w:val="18"/>
          <w:szCs w:val="18"/>
        </w:rPr>
        <w:t>NORTH YORKSHIRE RURAL HOUSING ENABLERS (RHE)</w:t>
      </w:r>
      <w:r w:rsidRPr="000038AE">
        <w:rPr>
          <w:sz w:val="18"/>
          <w:szCs w:val="18"/>
        </w:rPr>
        <w:t xml:space="preserve"> - </w:t>
      </w:r>
      <w:r w:rsidR="000038AE">
        <w:rPr>
          <w:sz w:val="18"/>
          <w:szCs w:val="18"/>
        </w:rPr>
        <w:t>A request had been made by the RHE, from North Yorkshire</w:t>
      </w:r>
    </w:p>
    <w:p w14:paraId="789BA6C3" w14:textId="77777777" w:rsidR="0019756A" w:rsidRDefault="000038AE" w:rsidP="000038AE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0038AE">
        <w:rPr>
          <w:sz w:val="18"/>
          <w:szCs w:val="18"/>
        </w:rPr>
        <w:t xml:space="preserve">   </w:t>
      </w:r>
      <w:r w:rsidR="0019756A">
        <w:rPr>
          <w:sz w:val="18"/>
          <w:szCs w:val="18"/>
        </w:rPr>
        <w:t xml:space="preserve"> </w:t>
      </w:r>
      <w:r w:rsidRPr="000038AE">
        <w:rPr>
          <w:sz w:val="18"/>
          <w:szCs w:val="18"/>
        </w:rPr>
        <w:t xml:space="preserve"> Council </w:t>
      </w:r>
      <w:r>
        <w:rPr>
          <w:sz w:val="18"/>
          <w:szCs w:val="18"/>
        </w:rPr>
        <w:t>to attend a Parish Council meeting to discuss</w:t>
      </w:r>
      <w:r w:rsidR="00186E86" w:rsidRPr="000038AE">
        <w:rPr>
          <w:sz w:val="18"/>
          <w:szCs w:val="18"/>
        </w:rPr>
        <w:t xml:space="preserve"> affordable housing</w:t>
      </w:r>
      <w:r>
        <w:rPr>
          <w:sz w:val="18"/>
          <w:szCs w:val="18"/>
        </w:rPr>
        <w:t>, in the Parish</w:t>
      </w:r>
      <w:r w:rsidR="00186E86" w:rsidRPr="000038AE">
        <w:rPr>
          <w:sz w:val="18"/>
          <w:szCs w:val="18"/>
        </w:rPr>
        <w:t xml:space="preserve">. </w:t>
      </w:r>
      <w:r w:rsidR="0019756A">
        <w:rPr>
          <w:sz w:val="18"/>
          <w:szCs w:val="18"/>
        </w:rPr>
        <w:t>The RHE are requesting the support from Tanfield</w:t>
      </w:r>
    </w:p>
    <w:p w14:paraId="26CF9E8C" w14:textId="77777777" w:rsidR="0019756A" w:rsidRDefault="0019756A" w:rsidP="000038AE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Parish Council to carry out a housing needs survey in the Parish, the surveys have been carried out in different parts of the North Yorkshire</w:t>
      </w:r>
    </w:p>
    <w:p w14:paraId="4E4E651D" w14:textId="2A9CCED6" w:rsidR="0019756A" w:rsidRDefault="0019756A" w:rsidP="000038AE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area. A standard survey is distributed to each household in the Parish and the occupants have the option of completing the survey and</w:t>
      </w:r>
    </w:p>
    <w:p w14:paraId="7B906D70" w14:textId="77777777" w:rsidR="00BB43EF" w:rsidRDefault="0019756A" w:rsidP="00BB43EF">
      <w:pPr>
        <w:tabs>
          <w:tab w:val="left" w:pos="567"/>
          <w:tab w:val="left" w:pos="1418"/>
        </w:tabs>
        <w:jc w:val="both"/>
        <w:rPr>
          <w:sz w:val="18"/>
          <w:szCs w:val="18"/>
          <w:lang w:eastAsia="en-GB"/>
        </w:rPr>
      </w:pPr>
      <w:r>
        <w:rPr>
          <w:sz w:val="18"/>
          <w:szCs w:val="18"/>
        </w:rPr>
        <w:t xml:space="preserve">            returning it outlining any affordable housing needs. </w:t>
      </w:r>
      <w:r w:rsidR="00BB43EF" w:rsidRPr="00BB43EF">
        <w:rPr>
          <w:sz w:val="18"/>
          <w:szCs w:val="18"/>
          <w:lang w:eastAsia="en-GB"/>
        </w:rPr>
        <w:t>The information collected will be used to support a planning application to meet an</w:t>
      </w:r>
    </w:p>
    <w:p w14:paraId="3505B9EC" w14:textId="77777777" w:rsidR="00BB43EF" w:rsidRDefault="00BB43EF" w:rsidP="00BB43EF">
      <w:pPr>
        <w:tabs>
          <w:tab w:val="left" w:pos="567"/>
          <w:tab w:val="left" w:pos="1418"/>
        </w:tabs>
        <w:jc w:val="both"/>
        <w:rPr>
          <w:sz w:val="18"/>
          <w:szCs w:val="18"/>
          <w:lang w:eastAsia="en-GB"/>
        </w:rPr>
      </w:pPr>
      <w:r>
        <w:rPr>
          <w:sz w:val="18"/>
          <w:szCs w:val="18"/>
          <w:lang w:eastAsia="en-GB"/>
        </w:rPr>
        <w:t xml:space="preserve">           </w:t>
      </w:r>
      <w:r w:rsidRPr="00BB43EF">
        <w:rPr>
          <w:sz w:val="18"/>
          <w:szCs w:val="18"/>
          <w:lang w:eastAsia="en-GB"/>
        </w:rPr>
        <w:t xml:space="preserve"> identified need for 100% affordable housing (not open market housing) and will be considered as an exception. This exception is whereby</w:t>
      </w:r>
    </w:p>
    <w:p w14:paraId="561B10A2" w14:textId="09C9164F" w:rsidR="00BB43EF" w:rsidRDefault="00BB43EF" w:rsidP="00BB43EF">
      <w:pPr>
        <w:tabs>
          <w:tab w:val="left" w:pos="567"/>
          <w:tab w:val="left" w:pos="1418"/>
        </w:tabs>
        <w:jc w:val="both"/>
        <w:rPr>
          <w:sz w:val="18"/>
          <w:szCs w:val="18"/>
          <w:lang w:eastAsia="en-GB"/>
        </w:rPr>
      </w:pPr>
      <w:r>
        <w:rPr>
          <w:sz w:val="18"/>
          <w:szCs w:val="18"/>
          <w:lang w:eastAsia="en-GB"/>
        </w:rPr>
        <w:t xml:space="preserve">            </w:t>
      </w:r>
      <w:r w:rsidRPr="00BB43EF">
        <w:rPr>
          <w:sz w:val="18"/>
          <w:szCs w:val="18"/>
          <w:lang w:eastAsia="en-GB"/>
        </w:rPr>
        <w:t>the site can lie adjacent to but outside the development limit of the village</w:t>
      </w:r>
      <w:r>
        <w:rPr>
          <w:sz w:val="18"/>
          <w:szCs w:val="18"/>
          <w:lang w:eastAsia="en-GB"/>
        </w:rPr>
        <w:t>.  The Parish Council voted in favour of supporting the Survey</w:t>
      </w:r>
    </w:p>
    <w:p w14:paraId="0ABFAFB1" w14:textId="78EF01E2" w:rsidR="00BB43EF" w:rsidRPr="00BB43EF" w:rsidRDefault="00BB43EF" w:rsidP="00BB43EF">
      <w:pPr>
        <w:tabs>
          <w:tab w:val="left" w:pos="567"/>
          <w:tab w:val="left" w:pos="1418"/>
        </w:tabs>
        <w:jc w:val="both"/>
        <w:rPr>
          <w:sz w:val="18"/>
          <w:szCs w:val="18"/>
          <w:lang w:eastAsia="en-GB"/>
        </w:rPr>
      </w:pPr>
      <w:r>
        <w:rPr>
          <w:sz w:val="18"/>
          <w:szCs w:val="18"/>
          <w:lang w:eastAsia="en-GB"/>
        </w:rPr>
        <w:t xml:space="preserve">            and will work with the RHE in drafting the survey and letters with regards </w:t>
      </w:r>
      <w:proofErr w:type="spellStart"/>
      <w:r>
        <w:rPr>
          <w:sz w:val="18"/>
          <w:szCs w:val="18"/>
          <w:lang w:eastAsia="en-GB"/>
        </w:rPr>
        <w:t>t</w:t>
      </w:r>
      <w:proofErr w:type="spellEnd"/>
      <w:r>
        <w:rPr>
          <w:sz w:val="18"/>
          <w:szCs w:val="18"/>
          <w:lang w:eastAsia="en-GB"/>
        </w:rPr>
        <w:t xml:space="preserve"> the survey.</w:t>
      </w:r>
    </w:p>
    <w:p w14:paraId="49C4EF74" w14:textId="77777777" w:rsidR="00186E86" w:rsidRPr="00E33CBF" w:rsidRDefault="00186E86" w:rsidP="00186E86">
      <w:pPr>
        <w:tabs>
          <w:tab w:val="left" w:pos="567"/>
          <w:tab w:val="left" w:pos="1418"/>
        </w:tabs>
        <w:jc w:val="both"/>
        <w:rPr>
          <w:color w:val="FF0000"/>
          <w:sz w:val="18"/>
          <w:szCs w:val="18"/>
          <w:lang w:eastAsia="en-GB"/>
        </w:rPr>
      </w:pPr>
    </w:p>
    <w:p w14:paraId="1239B319" w14:textId="77777777" w:rsidR="001B6641" w:rsidRPr="001B6641" w:rsidRDefault="00E33CBF" w:rsidP="00186E86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242424"/>
          <w:sz w:val="20"/>
          <w:szCs w:val="20"/>
        </w:rPr>
      </w:pPr>
      <w:r w:rsidRPr="00E33CBF">
        <w:rPr>
          <w:color w:val="242424"/>
          <w:sz w:val="22"/>
          <w:szCs w:val="22"/>
          <w:bdr w:val="none" w:sz="0" w:space="0" w:color="auto" w:frame="1"/>
        </w:rPr>
        <w:t xml:space="preserve">    </w:t>
      </w:r>
      <w:r w:rsidRPr="00E33CBF">
        <w:rPr>
          <w:b/>
          <w:bCs/>
          <w:color w:val="242424"/>
          <w:sz w:val="20"/>
          <w:szCs w:val="20"/>
          <w:bdr w:val="none" w:sz="0" w:space="0" w:color="auto" w:frame="1"/>
        </w:rPr>
        <w:t xml:space="preserve">NATIONAL ASSOCIATION OF CIVIC OFFICERS – </w:t>
      </w:r>
      <w:r w:rsidR="00B81A53" w:rsidRPr="00B81A53">
        <w:rPr>
          <w:color w:val="242424"/>
          <w:sz w:val="20"/>
          <w:szCs w:val="20"/>
          <w:bdr w:val="none" w:sz="0" w:space="0" w:color="auto" w:frame="1"/>
        </w:rPr>
        <w:t>The Parish Council</w:t>
      </w:r>
      <w:r w:rsidR="001B6641">
        <w:rPr>
          <w:color w:val="242424"/>
          <w:sz w:val="20"/>
          <w:szCs w:val="20"/>
          <w:bdr w:val="none" w:sz="0" w:space="0" w:color="auto" w:frame="1"/>
        </w:rPr>
        <w:t>lors agreed the Parish Council should</w:t>
      </w:r>
    </w:p>
    <w:p w14:paraId="06B4A1CB" w14:textId="0E17F9E5" w:rsidR="00186E86" w:rsidRPr="00E33CBF" w:rsidRDefault="001B6641" w:rsidP="00E33CBF">
      <w:pPr>
        <w:rPr>
          <w:color w:val="242424"/>
          <w:sz w:val="20"/>
          <w:szCs w:val="20"/>
          <w:lang w:eastAsia="en-GB"/>
        </w:rPr>
      </w:pPr>
      <w:r>
        <w:rPr>
          <w:color w:val="242424"/>
          <w:sz w:val="20"/>
          <w:szCs w:val="20"/>
          <w:bdr w:val="none" w:sz="0" w:space="0" w:color="auto" w:frame="1"/>
        </w:rPr>
        <w:t xml:space="preserve">            become a m</w:t>
      </w:r>
      <w:r w:rsidR="00E33CBF" w:rsidRPr="00B81A53">
        <w:rPr>
          <w:color w:val="242424"/>
          <w:sz w:val="20"/>
          <w:szCs w:val="20"/>
          <w:bdr w:val="none" w:sz="0" w:space="0" w:color="auto" w:frame="1"/>
        </w:rPr>
        <w:t>ember</w:t>
      </w:r>
      <w:r>
        <w:rPr>
          <w:color w:val="242424"/>
          <w:sz w:val="20"/>
          <w:szCs w:val="20"/>
          <w:bdr w:val="none" w:sz="0" w:space="0" w:color="auto" w:frame="1"/>
        </w:rPr>
        <w:t xml:space="preserve"> of the National Association of Civic Officers.</w:t>
      </w:r>
    </w:p>
    <w:p w14:paraId="6F2390FD" w14:textId="2D6491F0" w:rsidR="00E5087F" w:rsidRPr="00E33CBF" w:rsidRDefault="00186E86" w:rsidP="00E33CBF">
      <w:pPr>
        <w:pStyle w:val="NormalWeb"/>
        <w:shd w:val="clear" w:color="auto" w:fill="FFFFFF"/>
        <w:spacing w:before="0" w:beforeAutospacing="0" w:after="0" w:afterAutospacing="0"/>
        <w:rPr>
          <w:bCs/>
          <w:color w:val="FF0000"/>
          <w:sz w:val="18"/>
          <w:szCs w:val="18"/>
        </w:rPr>
      </w:pPr>
      <w:r w:rsidRPr="00E33CBF">
        <w:rPr>
          <w:color w:val="242424"/>
          <w:sz w:val="20"/>
          <w:szCs w:val="20"/>
          <w:bdr w:val="none" w:sz="0" w:space="0" w:color="auto" w:frame="1"/>
        </w:rPr>
        <w:lastRenderedPageBreak/>
        <w:t> </w:t>
      </w:r>
      <w:r w:rsidR="00E5087F" w:rsidRPr="00E33CBF">
        <w:rPr>
          <w:bCs/>
          <w:color w:val="FF0000"/>
          <w:sz w:val="18"/>
          <w:szCs w:val="18"/>
        </w:rPr>
        <w:t xml:space="preserve">    </w:t>
      </w:r>
    </w:p>
    <w:p w14:paraId="7ED67135" w14:textId="7BDEBACD" w:rsidR="00F068BA" w:rsidRPr="004A6690" w:rsidRDefault="00F068BA" w:rsidP="00D91CC5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Cs/>
          <w:sz w:val="18"/>
          <w:szCs w:val="18"/>
        </w:rPr>
      </w:pPr>
      <w:r w:rsidRPr="004A6690">
        <w:rPr>
          <w:b/>
          <w:sz w:val="18"/>
          <w:szCs w:val="18"/>
        </w:rPr>
        <w:t xml:space="preserve">URBAN GRASS CUTTING PAYMENTS </w:t>
      </w:r>
      <w:r w:rsidRPr="004A6690">
        <w:rPr>
          <w:bCs/>
          <w:sz w:val="18"/>
          <w:szCs w:val="18"/>
        </w:rPr>
        <w:t xml:space="preserve">– </w:t>
      </w:r>
      <w:r w:rsidR="004A6690" w:rsidRPr="004A6690">
        <w:rPr>
          <w:bCs/>
          <w:sz w:val="18"/>
          <w:szCs w:val="18"/>
        </w:rPr>
        <w:t>It was agreed Tanfield Parish Council would accept the c</w:t>
      </w:r>
      <w:r w:rsidRPr="004A6690">
        <w:rPr>
          <w:bCs/>
          <w:sz w:val="18"/>
          <w:szCs w:val="18"/>
        </w:rPr>
        <w:t>ontribution to Parish Councils from North Yorkshire Council,</w:t>
      </w:r>
      <w:r w:rsidR="004A6690">
        <w:rPr>
          <w:bCs/>
          <w:sz w:val="18"/>
          <w:szCs w:val="18"/>
        </w:rPr>
        <w:t xml:space="preserve"> </w:t>
      </w:r>
      <w:r w:rsidRPr="004A6690">
        <w:rPr>
          <w:bCs/>
          <w:sz w:val="18"/>
          <w:szCs w:val="18"/>
        </w:rPr>
        <w:t>towards the funding of urban visibility grass cutting</w:t>
      </w:r>
      <w:r w:rsidR="004A6690">
        <w:rPr>
          <w:bCs/>
          <w:sz w:val="18"/>
          <w:szCs w:val="18"/>
        </w:rPr>
        <w:t xml:space="preserve"> for 2025/26</w:t>
      </w:r>
      <w:r w:rsidRPr="004A6690">
        <w:rPr>
          <w:bCs/>
          <w:sz w:val="18"/>
          <w:szCs w:val="18"/>
        </w:rPr>
        <w:t>.</w:t>
      </w:r>
    </w:p>
    <w:p w14:paraId="59E959E0" w14:textId="03C1EBA7" w:rsidR="002D3AD2" w:rsidRPr="00E33CBF" w:rsidRDefault="002D3AD2" w:rsidP="00F068BA">
      <w:pPr>
        <w:tabs>
          <w:tab w:val="left" w:pos="567"/>
          <w:tab w:val="left" w:pos="1418"/>
        </w:tabs>
        <w:jc w:val="both"/>
        <w:rPr>
          <w:bCs/>
          <w:sz w:val="18"/>
          <w:szCs w:val="18"/>
        </w:rPr>
      </w:pPr>
    </w:p>
    <w:p w14:paraId="1C7DA990" w14:textId="5BD6FCBE" w:rsidR="0093162B" w:rsidRPr="00E33CBF" w:rsidRDefault="00F068BA" w:rsidP="0093162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Cs/>
          <w:sz w:val="18"/>
          <w:szCs w:val="18"/>
        </w:rPr>
      </w:pPr>
      <w:r w:rsidRPr="00E33CBF">
        <w:rPr>
          <w:b/>
          <w:sz w:val="18"/>
          <w:szCs w:val="18"/>
        </w:rPr>
        <w:t xml:space="preserve">   </w:t>
      </w:r>
      <w:r w:rsidR="0093162B" w:rsidRPr="00E33CBF">
        <w:rPr>
          <w:b/>
          <w:sz w:val="18"/>
          <w:szCs w:val="18"/>
        </w:rPr>
        <w:t xml:space="preserve">COUNCIL DOCUMENTS </w:t>
      </w:r>
      <w:r w:rsidR="0093162B" w:rsidRPr="00E33CBF">
        <w:rPr>
          <w:bCs/>
          <w:sz w:val="18"/>
          <w:szCs w:val="18"/>
        </w:rPr>
        <w:t>–</w:t>
      </w:r>
      <w:r w:rsidR="00B81A53">
        <w:rPr>
          <w:bCs/>
          <w:sz w:val="18"/>
          <w:szCs w:val="18"/>
        </w:rPr>
        <w:t>No updated d</w:t>
      </w:r>
      <w:r w:rsidR="0093162B" w:rsidRPr="00E33CBF">
        <w:rPr>
          <w:bCs/>
          <w:sz w:val="18"/>
          <w:szCs w:val="18"/>
        </w:rPr>
        <w:t xml:space="preserve">ocuments </w:t>
      </w:r>
      <w:r w:rsidR="00B81A53">
        <w:rPr>
          <w:bCs/>
          <w:sz w:val="18"/>
          <w:szCs w:val="18"/>
        </w:rPr>
        <w:t>issued.</w:t>
      </w:r>
    </w:p>
    <w:p w14:paraId="212DAE0F" w14:textId="6E346A03" w:rsidR="0093162B" w:rsidRPr="00E33CBF" w:rsidRDefault="00927D89" w:rsidP="00F068BA">
      <w:pPr>
        <w:tabs>
          <w:tab w:val="left" w:pos="567"/>
          <w:tab w:val="left" w:pos="1418"/>
        </w:tabs>
        <w:jc w:val="both"/>
        <w:rPr>
          <w:bCs/>
          <w:sz w:val="18"/>
          <w:szCs w:val="18"/>
        </w:rPr>
      </w:pPr>
      <w:r w:rsidRPr="00E33CBF">
        <w:rPr>
          <w:bCs/>
          <w:sz w:val="18"/>
          <w:szCs w:val="18"/>
        </w:rPr>
        <w:t xml:space="preserve"> </w:t>
      </w:r>
    </w:p>
    <w:p w14:paraId="623EBB9B" w14:textId="77777777" w:rsidR="00301691" w:rsidRDefault="0093162B" w:rsidP="003C3EDE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rPr>
          <w:bCs/>
          <w:sz w:val="18"/>
          <w:szCs w:val="18"/>
        </w:rPr>
      </w:pPr>
      <w:r w:rsidRPr="00E33CBF">
        <w:rPr>
          <w:b/>
          <w:bCs/>
          <w:sz w:val="18"/>
          <w:szCs w:val="18"/>
        </w:rPr>
        <w:t xml:space="preserve">    </w:t>
      </w:r>
      <w:r w:rsidRPr="00E33CBF">
        <w:rPr>
          <w:b/>
          <w:sz w:val="18"/>
          <w:szCs w:val="18"/>
        </w:rPr>
        <w:t xml:space="preserve">BEDALE AND VILLAGES COMMUNITY FORUM </w:t>
      </w:r>
      <w:r w:rsidR="00B81A53">
        <w:rPr>
          <w:b/>
          <w:sz w:val="18"/>
          <w:szCs w:val="18"/>
        </w:rPr>
        <w:t>–</w:t>
      </w:r>
      <w:r w:rsidRPr="00E33CBF">
        <w:rPr>
          <w:b/>
          <w:sz w:val="18"/>
          <w:szCs w:val="18"/>
        </w:rPr>
        <w:t xml:space="preserve"> </w:t>
      </w:r>
      <w:r w:rsidR="00B81A53" w:rsidRPr="00B81A53">
        <w:rPr>
          <w:bCs/>
          <w:sz w:val="18"/>
          <w:szCs w:val="18"/>
        </w:rPr>
        <w:t>It was agreed</w:t>
      </w:r>
      <w:r w:rsidR="00B81A53">
        <w:rPr>
          <w:b/>
          <w:sz w:val="18"/>
          <w:szCs w:val="18"/>
        </w:rPr>
        <w:t xml:space="preserve"> </w:t>
      </w:r>
      <w:r w:rsidR="00B81A53">
        <w:rPr>
          <w:bCs/>
          <w:sz w:val="18"/>
          <w:szCs w:val="18"/>
        </w:rPr>
        <w:t xml:space="preserve">Parish Councillor </w:t>
      </w:r>
      <w:r w:rsidR="00301691">
        <w:rPr>
          <w:bCs/>
          <w:sz w:val="18"/>
          <w:szCs w:val="18"/>
        </w:rPr>
        <w:t>Ant</w:t>
      </w:r>
      <w:r w:rsidR="00B81A53">
        <w:rPr>
          <w:bCs/>
          <w:sz w:val="18"/>
          <w:szCs w:val="18"/>
        </w:rPr>
        <w:t>ony Mainprize to attend the next meeting</w:t>
      </w:r>
    </w:p>
    <w:p w14:paraId="66D4A123" w14:textId="4C561E83" w:rsidR="00897153" w:rsidRPr="00E33CBF" w:rsidRDefault="00301691" w:rsidP="00F068BA">
      <w:pPr>
        <w:tabs>
          <w:tab w:val="left" w:pos="567"/>
          <w:tab w:val="left" w:pos="1418"/>
        </w:tabs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     </w:t>
      </w:r>
      <w:r w:rsidR="00B81A53" w:rsidRPr="00301691">
        <w:rPr>
          <w:bCs/>
          <w:sz w:val="18"/>
          <w:szCs w:val="18"/>
        </w:rPr>
        <w:t xml:space="preserve"> on</w:t>
      </w:r>
      <w:r w:rsidR="00E33CBF">
        <w:rPr>
          <w:bCs/>
          <w:sz w:val="18"/>
          <w:szCs w:val="18"/>
        </w:rPr>
        <w:t xml:space="preserve"> 9 January, 2025</w:t>
      </w:r>
      <w:r w:rsidR="00B81A53">
        <w:rPr>
          <w:bCs/>
          <w:sz w:val="18"/>
          <w:szCs w:val="18"/>
        </w:rPr>
        <w:t>, at West Tanfield Village Hall.</w:t>
      </w:r>
    </w:p>
    <w:p w14:paraId="435B71D7" w14:textId="4668A3F1" w:rsidR="00897153" w:rsidRPr="00E33CBF" w:rsidRDefault="00897153" w:rsidP="00B93FB7">
      <w:pPr>
        <w:tabs>
          <w:tab w:val="left" w:pos="567"/>
          <w:tab w:val="left" w:pos="1418"/>
        </w:tabs>
        <w:rPr>
          <w:sz w:val="18"/>
          <w:szCs w:val="18"/>
        </w:rPr>
      </w:pPr>
      <w:r w:rsidRPr="00E33CBF">
        <w:rPr>
          <w:b/>
          <w:bCs/>
          <w:sz w:val="18"/>
          <w:szCs w:val="18"/>
        </w:rPr>
        <w:t xml:space="preserve">    </w:t>
      </w:r>
    </w:p>
    <w:p w14:paraId="70D8DE64" w14:textId="6F120EB1" w:rsidR="008860A9" w:rsidRPr="00301691" w:rsidRDefault="008860A9" w:rsidP="005108D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18"/>
          <w:szCs w:val="18"/>
        </w:rPr>
      </w:pPr>
      <w:r w:rsidRPr="00301691">
        <w:rPr>
          <w:b/>
          <w:sz w:val="18"/>
          <w:szCs w:val="18"/>
        </w:rPr>
        <w:t xml:space="preserve">CORRESPONDENCE – </w:t>
      </w:r>
      <w:r w:rsidR="00301691" w:rsidRPr="00301691">
        <w:rPr>
          <w:bCs/>
          <w:sz w:val="18"/>
          <w:szCs w:val="18"/>
        </w:rPr>
        <w:t xml:space="preserve">The </w:t>
      </w:r>
      <w:r w:rsidRPr="00301691">
        <w:rPr>
          <w:sz w:val="18"/>
          <w:szCs w:val="18"/>
        </w:rPr>
        <w:t>Clerk report</w:t>
      </w:r>
      <w:r w:rsidR="00301691" w:rsidRPr="00301691">
        <w:rPr>
          <w:sz w:val="18"/>
          <w:szCs w:val="18"/>
        </w:rPr>
        <w:t>ed</w:t>
      </w:r>
      <w:r w:rsidRPr="00301691">
        <w:rPr>
          <w:sz w:val="18"/>
          <w:szCs w:val="18"/>
        </w:rPr>
        <w:t xml:space="preserve"> on items received</w:t>
      </w:r>
      <w:r w:rsidR="00897153" w:rsidRPr="00301691">
        <w:rPr>
          <w:sz w:val="18"/>
          <w:szCs w:val="18"/>
        </w:rPr>
        <w:t xml:space="preserve"> in December 202</w:t>
      </w:r>
      <w:r w:rsidR="00B062DB" w:rsidRPr="00301691">
        <w:rPr>
          <w:sz w:val="18"/>
          <w:szCs w:val="18"/>
        </w:rPr>
        <w:t>4</w:t>
      </w:r>
      <w:r w:rsidR="00897153" w:rsidRPr="00301691">
        <w:rPr>
          <w:sz w:val="18"/>
          <w:szCs w:val="18"/>
        </w:rPr>
        <w:t xml:space="preserve"> and early January, 202</w:t>
      </w:r>
      <w:r w:rsidR="00B062DB" w:rsidRPr="00301691">
        <w:rPr>
          <w:sz w:val="18"/>
          <w:szCs w:val="18"/>
        </w:rPr>
        <w:t>5</w:t>
      </w:r>
      <w:r w:rsidRPr="00301691">
        <w:rPr>
          <w:sz w:val="18"/>
          <w:szCs w:val="18"/>
        </w:rPr>
        <w:t xml:space="preserve"> </w:t>
      </w:r>
      <w:r w:rsidR="00301691" w:rsidRPr="00301691">
        <w:rPr>
          <w:sz w:val="18"/>
          <w:szCs w:val="18"/>
        </w:rPr>
        <w:t>previously</w:t>
      </w:r>
      <w:r w:rsidR="004F2A1F" w:rsidRPr="00301691">
        <w:rPr>
          <w:sz w:val="18"/>
          <w:szCs w:val="18"/>
        </w:rPr>
        <w:t xml:space="preserve"> </w:t>
      </w:r>
      <w:r w:rsidRPr="00301691">
        <w:rPr>
          <w:sz w:val="18"/>
          <w:szCs w:val="18"/>
        </w:rPr>
        <w:t xml:space="preserve">circulated to </w:t>
      </w:r>
      <w:r w:rsidR="00301691" w:rsidRPr="00301691">
        <w:rPr>
          <w:sz w:val="18"/>
          <w:szCs w:val="18"/>
        </w:rPr>
        <w:t xml:space="preserve">the Parish </w:t>
      </w:r>
      <w:r w:rsidRPr="00301691">
        <w:rPr>
          <w:sz w:val="18"/>
          <w:szCs w:val="18"/>
        </w:rPr>
        <w:t>Councillors,</w:t>
      </w:r>
      <w:r w:rsidRPr="00301691">
        <w:rPr>
          <w:b/>
          <w:sz w:val="18"/>
          <w:szCs w:val="18"/>
        </w:rPr>
        <w:t xml:space="preserve"> </w:t>
      </w:r>
      <w:r w:rsidRPr="00301691">
        <w:rPr>
          <w:sz w:val="18"/>
          <w:szCs w:val="18"/>
        </w:rPr>
        <w:t>including</w:t>
      </w:r>
      <w:r w:rsidR="00301691" w:rsidRPr="00301691">
        <w:rPr>
          <w:sz w:val="18"/>
          <w:szCs w:val="18"/>
        </w:rPr>
        <w:t xml:space="preserve">: The White Rose Bulletins/Training and Discussion Forums/Regional Training Day all produced by Yorkshire Local Councils Association.  As well as a letter of thanks from Great North Air Ambulance Service and details from Northern </w:t>
      </w:r>
      <w:proofErr w:type="spellStart"/>
      <w:r w:rsidR="00301691" w:rsidRPr="00301691">
        <w:rPr>
          <w:sz w:val="18"/>
          <w:szCs w:val="18"/>
        </w:rPr>
        <w:t>Powergrid</w:t>
      </w:r>
      <w:proofErr w:type="spellEnd"/>
      <w:r w:rsidR="00301691" w:rsidRPr="00301691">
        <w:rPr>
          <w:sz w:val="18"/>
          <w:szCs w:val="18"/>
        </w:rPr>
        <w:t xml:space="preserve"> for the recent storm</w:t>
      </w:r>
      <w:r w:rsidR="00301691">
        <w:rPr>
          <w:sz w:val="18"/>
          <w:szCs w:val="18"/>
        </w:rPr>
        <w:t>.</w:t>
      </w:r>
    </w:p>
    <w:p w14:paraId="4AD8A5FA" w14:textId="77777777" w:rsidR="00A70D0E" w:rsidRPr="00102582" w:rsidRDefault="00A70D0E" w:rsidP="00A70D0E">
      <w:pPr>
        <w:pStyle w:val="ListParagraph"/>
        <w:rPr>
          <w:b/>
          <w:sz w:val="18"/>
          <w:szCs w:val="18"/>
        </w:rPr>
      </w:pPr>
    </w:p>
    <w:p w14:paraId="74644733" w14:textId="77777777" w:rsidR="00142E40" w:rsidRPr="00102582" w:rsidRDefault="00142E40" w:rsidP="00142E4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18"/>
          <w:szCs w:val="18"/>
        </w:rPr>
      </w:pPr>
      <w:r w:rsidRPr="00102582">
        <w:rPr>
          <w:b/>
          <w:sz w:val="18"/>
          <w:szCs w:val="18"/>
        </w:rPr>
        <w:t>PLANNING AND DEVELOPMENT</w:t>
      </w:r>
    </w:p>
    <w:p w14:paraId="464406E6" w14:textId="2326E6AE" w:rsidR="0032520F" w:rsidRDefault="001B6641" w:rsidP="00102582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rPr>
          <w:sz w:val="18"/>
          <w:szCs w:val="18"/>
        </w:rPr>
      </w:pPr>
      <w:r>
        <w:rPr>
          <w:sz w:val="18"/>
          <w:szCs w:val="18"/>
        </w:rPr>
        <w:t>T</w:t>
      </w:r>
      <w:r w:rsidR="00307BED">
        <w:rPr>
          <w:sz w:val="18"/>
          <w:szCs w:val="18"/>
        </w:rPr>
        <w:t xml:space="preserve">he following planning </w:t>
      </w:r>
      <w:r w:rsidR="00142E40" w:rsidRPr="00102582">
        <w:rPr>
          <w:sz w:val="18"/>
          <w:szCs w:val="18"/>
        </w:rPr>
        <w:t>application</w:t>
      </w:r>
      <w:r w:rsidR="00A67BC4">
        <w:rPr>
          <w:sz w:val="18"/>
          <w:szCs w:val="18"/>
        </w:rPr>
        <w:t xml:space="preserve"> was discussed;</w:t>
      </w:r>
      <w:r w:rsidR="00E33CBF">
        <w:rPr>
          <w:sz w:val="18"/>
          <w:szCs w:val="18"/>
        </w:rPr>
        <w:t xml:space="preserve"> Planning Application – ZB24/02312/FUL – Demolition of storage building, change of use of land to residential garden and extension to existing boundary wall – Village Farm, Main Street, West Tanfield.</w:t>
      </w:r>
    </w:p>
    <w:p w14:paraId="28D968FE" w14:textId="1F7F5E85" w:rsidR="00A67BC4" w:rsidRPr="00A67BC4" w:rsidRDefault="00A67BC4" w:rsidP="00A67BC4">
      <w:pPr>
        <w:tabs>
          <w:tab w:val="left" w:pos="567"/>
          <w:tab w:val="left" w:pos="1418"/>
        </w:tabs>
        <w:ind w:left="1137"/>
        <w:rPr>
          <w:sz w:val="18"/>
          <w:szCs w:val="18"/>
        </w:rPr>
      </w:pPr>
      <w:r>
        <w:rPr>
          <w:sz w:val="18"/>
          <w:szCs w:val="18"/>
        </w:rPr>
        <w:t>It was agreed the Parish Council had no comments to make.</w:t>
      </w:r>
    </w:p>
    <w:p w14:paraId="6DC8BAE7" w14:textId="7B819EA6" w:rsidR="00A50E23" w:rsidRPr="00102582" w:rsidRDefault="006A4931" w:rsidP="00B81A53">
      <w:pPr>
        <w:tabs>
          <w:tab w:val="left" w:pos="567"/>
          <w:tab w:val="left" w:pos="1418"/>
        </w:tabs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>1</w:t>
      </w:r>
      <w:r w:rsidR="003B4E55">
        <w:rPr>
          <w:sz w:val="18"/>
          <w:szCs w:val="18"/>
        </w:rPr>
        <w:t>5</w:t>
      </w:r>
      <w:r w:rsidR="00B81A53">
        <w:rPr>
          <w:sz w:val="18"/>
          <w:szCs w:val="18"/>
        </w:rPr>
        <w:t>.2</w:t>
      </w:r>
      <w:r w:rsidR="00454ABD">
        <w:rPr>
          <w:sz w:val="18"/>
          <w:szCs w:val="18"/>
        </w:rPr>
        <w:t xml:space="preserve">     </w:t>
      </w:r>
      <w:r w:rsidR="00B81A53">
        <w:rPr>
          <w:sz w:val="18"/>
          <w:szCs w:val="18"/>
        </w:rPr>
        <w:t>No</w:t>
      </w:r>
      <w:r w:rsidR="00A50E23" w:rsidRPr="00102582">
        <w:rPr>
          <w:sz w:val="18"/>
          <w:szCs w:val="18"/>
        </w:rPr>
        <w:t xml:space="preserve"> updates </w:t>
      </w:r>
      <w:r w:rsidR="00B81A53">
        <w:rPr>
          <w:sz w:val="18"/>
          <w:szCs w:val="18"/>
        </w:rPr>
        <w:t>or</w:t>
      </w:r>
      <w:r w:rsidR="00A50E23" w:rsidRPr="00102582">
        <w:rPr>
          <w:sz w:val="18"/>
          <w:szCs w:val="18"/>
        </w:rPr>
        <w:t xml:space="preserve"> decisions on applications, appeals and enforcement investigations received since the last meeting. </w:t>
      </w:r>
    </w:p>
    <w:p w14:paraId="48B729FA" w14:textId="77777777" w:rsidR="00A50E23" w:rsidRPr="00102582" w:rsidRDefault="00A50E23" w:rsidP="00A50E23">
      <w:pPr>
        <w:tabs>
          <w:tab w:val="left" w:pos="567"/>
          <w:tab w:val="left" w:pos="1418"/>
        </w:tabs>
        <w:ind w:left="555"/>
        <w:jc w:val="both"/>
        <w:rPr>
          <w:sz w:val="18"/>
          <w:szCs w:val="18"/>
        </w:rPr>
      </w:pPr>
    </w:p>
    <w:p w14:paraId="35D2319D" w14:textId="70625624" w:rsidR="0051440C" w:rsidRPr="00102582" w:rsidRDefault="0051440C" w:rsidP="0021410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18"/>
          <w:szCs w:val="18"/>
        </w:rPr>
      </w:pPr>
      <w:r w:rsidRPr="00102582">
        <w:rPr>
          <w:b/>
          <w:sz w:val="18"/>
          <w:szCs w:val="18"/>
        </w:rPr>
        <w:t xml:space="preserve">   NEXT MEETINGS - </w:t>
      </w:r>
      <w:r w:rsidRPr="00102582">
        <w:rPr>
          <w:sz w:val="18"/>
          <w:szCs w:val="18"/>
        </w:rPr>
        <w:t xml:space="preserve">To note the date of the next meetings as being on Wednesday </w:t>
      </w:r>
      <w:r w:rsidR="00462355">
        <w:rPr>
          <w:sz w:val="18"/>
          <w:szCs w:val="18"/>
        </w:rPr>
        <w:t>2</w:t>
      </w:r>
      <w:r w:rsidR="00417DEA">
        <w:rPr>
          <w:sz w:val="18"/>
          <w:szCs w:val="18"/>
        </w:rPr>
        <w:t>6</w:t>
      </w:r>
      <w:r w:rsidRPr="00102582">
        <w:rPr>
          <w:sz w:val="18"/>
          <w:szCs w:val="18"/>
        </w:rPr>
        <w:t xml:space="preserve"> February</w:t>
      </w:r>
      <w:r w:rsidR="006A4931">
        <w:rPr>
          <w:sz w:val="18"/>
          <w:szCs w:val="18"/>
        </w:rPr>
        <w:t xml:space="preserve"> and </w:t>
      </w:r>
      <w:r w:rsidR="00417DEA">
        <w:rPr>
          <w:sz w:val="18"/>
          <w:szCs w:val="18"/>
        </w:rPr>
        <w:t>26</w:t>
      </w:r>
      <w:r w:rsidR="006A4931">
        <w:rPr>
          <w:sz w:val="18"/>
          <w:szCs w:val="18"/>
        </w:rPr>
        <w:t xml:space="preserve"> March</w:t>
      </w:r>
      <w:r w:rsidRPr="00102582">
        <w:rPr>
          <w:sz w:val="18"/>
          <w:szCs w:val="18"/>
        </w:rPr>
        <w:t>,</w:t>
      </w:r>
      <w:r w:rsidR="006A4931">
        <w:rPr>
          <w:sz w:val="18"/>
          <w:szCs w:val="18"/>
        </w:rPr>
        <w:t>202</w:t>
      </w:r>
      <w:r w:rsidR="00417DEA">
        <w:rPr>
          <w:sz w:val="18"/>
          <w:szCs w:val="18"/>
        </w:rPr>
        <w:t>5</w:t>
      </w:r>
      <w:r w:rsidRPr="00102582">
        <w:rPr>
          <w:sz w:val="18"/>
          <w:szCs w:val="18"/>
        </w:rPr>
        <w:t xml:space="preserve"> Planning Meeting</w:t>
      </w:r>
    </w:p>
    <w:p w14:paraId="5BC62D0C" w14:textId="2201973B" w:rsidR="0051440C" w:rsidRPr="00102582" w:rsidRDefault="0051440C" w:rsidP="0051440C">
      <w:pPr>
        <w:tabs>
          <w:tab w:val="left" w:pos="567"/>
          <w:tab w:val="left" w:pos="1418"/>
        </w:tabs>
        <w:jc w:val="both"/>
        <w:rPr>
          <w:sz w:val="18"/>
          <w:szCs w:val="18"/>
        </w:rPr>
      </w:pPr>
      <w:r w:rsidRPr="00102582">
        <w:rPr>
          <w:sz w:val="18"/>
          <w:szCs w:val="18"/>
        </w:rPr>
        <w:t xml:space="preserve">          </w:t>
      </w:r>
      <w:r w:rsidR="00F068BA">
        <w:rPr>
          <w:sz w:val="18"/>
          <w:szCs w:val="18"/>
        </w:rPr>
        <w:t xml:space="preserve"> </w:t>
      </w:r>
      <w:r w:rsidR="00AF6639" w:rsidRPr="00102582">
        <w:rPr>
          <w:sz w:val="18"/>
          <w:szCs w:val="18"/>
        </w:rPr>
        <w:t xml:space="preserve"> </w:t>
      </w:r>
      <w:r w:rsidRPr="00102582">
        <w:rPr>
          <w:sz w:val="18"/>
          <w:szCs w:val="18"/>
        </w:rPr>
        <w:t xml:space="preserve">and Wednesday </w:t>
      </w:r>
      <w:r w:rsidR="00FF0E26">
        <w:rPr>
          <w:sz w:val="18"/>
          <w:szCs w:val="18"/>
        </w:rPr>
        <w:t>30</w:t>
      </w:r>
      <w:r w:rsidRPr="00102582">
        <w:rPr>
          <w:sz w:val="18"/>
          <w:szCs w:val="18"/>
        </w:rPr>
        <w:t>th April, 20</w:t>
      </w:r>
      <w:r w:rsidR="00462355">
        <w:rPr>
          <w:sz w:val="18"/>
          <w:szCs w:val="18"/>
        </w:rPr>
        <w:t>2</w:t>
      </w:r>
      <w:r w:rsidR="00FF0E26">
        <w:rPr>
          <w:sz w:val="18"/>
          <w:szCs w:val="18"/>
        </w:rPr>
        <w:t>5</w:t>
      </w:r>
      <w:r w:rsidRPr="00102582">
        <w:rPr>
          <w:sz w:val="18"/>
          <w:szCs w:val="18"/>
        </w:rPr>
        <w:t xml:space="preserve"> Ordinary Parish </w:t>
      </w:r>
      <w:r w:rsidR="009003F7" w:rsidRPr="00102582">
        <w:rPr>
          <w:sz w:val="18"/>
          <w:szCs w:val="18"/>
        </w:rPr>
        <w:t>Meeting.</w:t>
      </w:r>
    </w:p>
    <w:p w14:paraId="5CBB1D78" w14:textId="77777777" w:rsidR="0051440C" w:rsidRPr="00102582" w:rsidRDefault="0051440C" w:rsidP="0051440C">
      <w:pPr>
        <w:tabs>
          <w:tab w:val="left" w:pos="567"/>
          <w:tab w:val="left" w:pos="1418"/>
        </w:tabs>
        <w:ind w:left="426"/>
        <w:jc w:val="both"/>
        <w:rPr>
          <w:sz w:val="18"/>
          <w:szCs w:val="18"/>
        </w:rPr>
      </w:pPr>
    </w:p>
    <w:p w14:paraId="203BAEBF" w14:textId="77777777" w:rsidR="00A95126" w:rsidRDefault="00452EC0" w:rsidP="00774E52">
      <w:pPr>
        <w:pStyle w:val="ListParagraph"/>
        <w:keepNext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outlineLvl w:val="0"/>
        <w:rPr>
          <w:b/>
          <w:sz w:val="18"/>
          <w:szCs w:val="18"/>
        </w:rPr>
      </w:pPr>
      <w:r w:rsidRPr="001C3A64">
        <w:rPr>
          <w:b/>
          <w:sz w:val="18"/>
          <w:szCs w:val="18"/>
        </w:rPr>
        <w:t>ITEMS TO BE CONSIDERED AT THE NEXT MEETING</w:t>
      </w:r>
    </w:p>
    <w:p w14:paraId="7A87A180" w14:textId="77777777" w:rsidR="001C3A64" w:rsidRDefault="001C3A64" w:rsidP="001C3A64">
      <w:pPr>
        <w:keepNext/>
        <w:tabs>
          <w:tab w:val="left" w:pos="567"/>
          <w:tab w:val="left" w:pos="1418"/>
        </w:tabs>
        <w:jc w:val="both"/>
        <w:outlineLvl w:val="0"/>
        <w:rPr>
          <w:b/>
          <w:sz w:val="18"/>
          <w:szCs w:val="18"/>
        </w:rPr>
      </w:pPr>
    </w:p>
    <w:p w14:paraId="674FBBE1" w14:textId="77777777" w:rsidR="001C3A64" w:rsidRDefault="001C3A64" w:rsidP="001C3A64">
      <w:pPr>
        <w:keepNext/>
        <w:tabs>
          <w:tab w:val="left" w:pos="567"/>
          <w:tab w:val="left" w:pos="1418"/>
        </w:tabs>
        <w:jc w:val="both"/>
        <w:outlineLvl w:val="0"/>
        <w:rPr>
          <w:b/>
          <w:sz w:val="18"/>
          <w:szCs w:val="18"/>
        </w:rPr>
      </w:pPr>
    </w:p>
    <w:p w14:paraId="3BE11A5E" w14:textId="600487BC" w:rsidR="001C3A64" w:rsidRPr="003C32B2" w:rsidRDefault="001C3A64" w:rsidP="001C3A64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>Me</w:t>
      </w:r>
      <w:r w:rsidRPr="002656E6">
        <w:rPr>
          <w:sz w:val="20"/>
          <w:szCs w:val="20"/>
        </w:rPr>
        <w:t xml:space="preserve">eting closed </w:t>
      </w:r>
      <w:r w:rsidRPr="008D43E3">
        <w:rPr>
          <w:sz w:val="20"/>
          <w:szCs w:val="20"/>
        </w:rPr>
        <w:t xml:space="preserve">at </w:t>
      </w:r>
      <w:r w:rsidRPr="003C32B2">
        <w:rPr>
          <w:sz w:val="20"/>
          <w:szCs w:val="20"/>
        </w:rPr>
        <w:t>19:4</w:t>
      </w:r>
      <w:r w:rsidR="001B6641">
        <w:rPr>
          <w:sz w:val="20"/>
          <w:szCs w:val="20"/>
        </w:rPr>
        <w:t>3</w:t>
      </w:r>
      <w:r w:rsidRPr="003C32B2">
        <w:rPr>
          <w:sz w:val="20"/>
          <w:szCs w:val="20"/>
        </w:rPr>
        <w:t xml:space="preserve"> hrs.</w:t>
      </w:r>
    </w:p>
    <w:p w14:paraId="45BD65A9" w14:textId="77777777" w:rsidR="001C3A64" w:rsidRPr="002656E6" w:rsidRDefault="001C3A64" w:rsidP="001C3A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Pr="002656E6">
        <w:rPr>
          <w:sz w:val="20"/>
          <w:szCs w:val="20"/>
        </w:rPr>
        <w:t xml:space="preserve">hese minutes were recorded and prepared by Alison E Carter, Clerk to the Parish Council. </w:t>
      </w:r>
    </w:p>
    <w:p w14:paraId="0DF1D240" w14:textId="77777777" w:rsidR="001C3A64" w:rsidRPr="002656E6" w:rsidRDefault="001C3A64" w:rsidP="001C3A64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111B8A2A" w14:textId="77777777" w:rsidR="001C3A64" w:rsidRPr="002656E6" w:rsidRDefault="001C3A64" w:rsidP="001C3A64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  <w:r w:rsidRPr="002656E6">
        <w:rPr>
          <w:b/>
          <w:sz w:val="20"/>
          <w:szCs w:val="20"/>
        </w:rPr>
        <w:t>SIGNED:</w:t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  <w:t>(Chairman)</w:t>
      </w:r>
    </w:p>
    <w:p w14:paraId="6890277A" w14:textId="77777777" w:rsidR="001C3A64" w:rsidRPr="002656E6" w:rsidRDefault="001C3A64" w:rsidP="001C3A64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</w:p>
    <w:p w14:paraId="7D475253" w14:textId="77777777" w:rsidR="001C3A64" w:rsidRPr="002656E6" w:rsidRDefault="001C3A64" w:rsidP="001C3A64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/>
          <w:sz w:val="20"/>
          <w:szCs w:val="20"/>
        </w:rPr>
      </w:pPr>
    </w:p>
    <w:p w14:paraId="342E46A5" w14:textId="77777777" w:rsidR="001C3A64" w:rsidRPr="002656E6" w:rsidRDefault="001C3A64" w:rsidP="001C3A64">
      <w:pPr>
        <w:tabs>
          <w:tab w:val="left" w:pos="567"/>
          <w:tab w:val="left" w:pos="1418"/>
          <w:tab w:val="left" w:pos="1701"/>
          <w:tab w:val="left" w:leader="dot" w:pos="6804"/>
        </w:tabs>
        <w:jc w:val="both"/>
        <w:rPr>
          <w:bCs/>
          <w:sz w:val="20"/>
          <w:szCs w:val="20"/>
        </w:rPr>
      </w:pPr>
      <w:r w:rsidRPr="002656E6">
        <w:rPr>
          <w:b/>
          <w:sz w:val="20"/>
          <w:szCs w:val="20"/>
        </w:rPr>
        <w:t>DATE:</w:t>
      </w:r>
      <w:r w:rsidRPr="002656E6">
        <w:rPr>
          <w:b/>
          <w:sz w:val="20"/>
          <w:szCs w:val="20"/>
        </w:rPr>
        <w:tab/>
      </w:r>
      <w:r w:rsidRPr="002656E6">
        <w:rPr>
          <w:b/>
          <w:sz w:val="20"/>
          <w:szCs w:val="20"/>
        </w:rPr>
        <w:tab/>
        <w:t>…………………………………………………………………….</w:t>
      </w:r>
    </w:p>
    <w:p w14:paraId="6E58F198" w14:textId="77777777" w:rsidR="001C3A64" w:rsidRPr="00753CD0" w:rsidRDefault="001C3A64" w:rsidP="001C3A64">
      <w:pPr>
        <w:tabs>
          <w:tab w:val="left" w:pos="567"/>
          <w:tab w:val="left" w:pos="1418"/>
        </w:tabs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 </w:t>
      </w:r>
    </w:p>
    <w:p w14:paraId="64679D7F" w14:textId="77777777" w:rsidR="001C3A64" w:rsidRPr="001C3A64" w:rsidRDefault="001C3A64" w:rsidP="001C3A64">
      <w:pPr>
        <w:keepNext/>
        <w:tabs>
          <w:tab w:val="left" w:pos="567"/>
          <w:tab w:val="left" w:pos="1418"/>
        </w:tabs>
        <w:jc w:val="both"/>
        <w:outlineLvl w:val="0"/>
        <w:rPr>
          <w:b/>
          <w:sz w:val="18"/>
          <w:szCs w:val="18"/>
        </w:rPr>
      </w:pPr>
    </w:p>
    <w:sectPr w:rsidR="001C3A64" w:rsidRPr="001C3A64" w:rsidSect="00B236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2ED83" w14:textId="77777777" w:rsidR="00CB549D" w:rsidRDefault="00CB549D">
      <w:r>
        <w:separator/>
      </w:r>
    </w:p>
  </w:endnote>
  <w:endnote w:type="continuationSeparator" w:id="0">
    <w:p w14:paraId="0AAC35D9" w14:textId="77777777" w:rsidR="00CB549D" w:rsidRDefault="00CB5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17977" w14:textId="77777777" w:rsidR="001C3A64" w:rsidRDefault="001C3A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7F4DD" w14:textId="77777777" w:rsidR="001C3A64" w:rsidRDefault="001C3A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43ABA" w14:textId="77777777" w:rsidR="001C3A64" w:rsidRDefault="001C3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688AC9" w14:textId="77777777" w:rsidR="00CB549D" w:rsidRDefault="00CB549D">
      <w:r>
        <w:separator/>
      </w:r>
    </w:p>
  </w:footnote>
  <w:footnote w:type="continuationSeparator" w:id="0">
    <w:p w14:paraId="5753DE4F" w14:textId="77777777" w:rsidR="00CB549D" w:rsidRDefault="00CB54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18459" w14:textId="77777777" w:rsidR="001C3A64" w:rsidRDefault="001C3A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1BBC5" w14:textId="53C08946" w:rsidR="00803685" w:rsidRDefault="00803685">
    <w:pPr>
      <w:pStyle w:val="Header"/>
      <w:jc w:val="center"/>
      <w:rPr>
        <w:b/>
        <w:i/>
        <w:iCs/>
        <w:sz w:val="28"/>
      </w:rPr>
    </w:pPr>
    <w:r>
      <w:rPr>
        <w:b/>
        <w:i/>
        <w:iCs/>
        <w:sz w:val="52"/>
      </w:rPr>
      <w:t>Tanfield Parish Council</w:t>
    </w:r>
  </w:p>
  <w:p w14:paraId="35AD6423" w14:textId="77777777" w:rsidR="0031227C" w:rsidRDefault="0031227C">
    <w:pPr>
      <w:pStyle w:val="Header"/>
      <w:jc w:val="center"/>
      <w:rPr>
        <w:b/>
        <w:sz w:val="28"/>
      </w:rPr>
    </w:pPr>
  </w:p>
  <w:p w14:paraId="57E75806" w14:textId="62938CC0" w:rsidR="00803685" w:rsidRPr="0031227C" w:rsidRDefault="0031227C">
    <w:pPr>
      <w:pStyle w:val="Header"/>
      <w:jc w:val="center"/>
      <w:rPr>
        <w:b/>
        <w:sz w:val="28"/>
      </w:rPr>
    </w:pPr>
    <w:r>
      <w:rPr>
        <w:b/>
        <w:sz w:val="28"/>
      </w:rPr>
      <w:t xml:space="preserve">OFFICIAL </w:t>
    </w:r>
    <w:r w:rsidR="001C3A64">
      <w:rPr>
        <w:b/>
        <w:sz w:val="28"/>
      </w:rPr>
      <w:t>MINUTES</w:t>
    </w:r>
    <w:r>
      <w:rPr>
        <w:b/>
        <w:sz w:val="28"/>
      </w:rPr>
      <w:t xml:space="preserve"> OF A PARISH COUNCIL MEETING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6A7DC" w14:textId="77777777" w:rsidR="001C3A64" w:rsidRDefault="001C3A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A618971E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76680EB0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6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D735E4F"/>
    <w:multiLevelType w:val="multilevel"/>
    <w:tmpl w:val="A908212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0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B624DFC"/>
    <w:multiLevelType w:val="multilevel"/>
    <w:tmpl w:val="0CD6A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2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110667527">
    <w:abstractNumId w:val="8"/>
  </w:num>
  <w:num w:numId="2" w16cid:durableId="217329047">
    <w:abstractNumId w:val="13"/>
  </w:num>
  <w:num w:numId="3" w16cid:durableId="1598559104">
    <w:abstractNumId w:val="10"/>
  </w:num>
  <w:num w:numId="4" w16cid:durableId="2130737470">
    <w:abstractNumId w:val="6"/>
  </w:num>
  <w:num w:numId="5" w16cid:durableId="1108431062">
    <w:abstractNumId w:val="7"/>
  </w:num>
  <w:num w:numId="6" w16cid:durableId="1983000545">
    <w:abstractNumId w:val="2"/>
  </w:num>
  <w:num w:numId="7" w16cid:durableId="716664461">
    <w:abstractNumId w:val="4"/>
  </w:num>
  <w:num w:numId="8" w16cid:durableId="14384329">
    <w:abstractNumId w:val="0"/>
  </w:num>
  <w:num w:numId="9" w16cid:durableId="1712654290">
    <w:abstractNumId w:val="14"/>
  </w:num>
  <w:num w:numId="10" w16cid:durableId="318770815">
    <w:abstractNumId w:val="15"/>
  </w:num>
  <w:num w:numId="11" w16cid:durableId="17243167">
    <w:abstractNumId w:val="3"/>
  </w:num>
  <w:num w:numId="12" w16cid:durableId="2142576866">
    <w:abstractNumId w:val="1"/>
  </w:num>
  <w:num w:numId="13" w16cid:durableId="1642349126">
    <w:abstractNumId w:val="12"/>
  </w:num>
  <w:num w:numId="14" w16cid:durableId="51543751">
    <w:abstractNumId w:val="5"/>
  </w:num>
  <w:num w:numId="15" w16cid:durableId="1061364213">
    <w:abstractNumId w:val="11"/>
  </w:num>
  <w:num w:numId="16" w16cid:durableId="153048860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038AE"/>
    <w:rsid w:val="000258D0"/>
    <w:rsid w:val="000270BD"/>
    <w:rsid w:val="00034D05"/>
    <w:rsid w:val="0006206F"/>
    <w:rsid w:val="00062634"/>
    <w:rsid w:val="00071011"/>
    <w:rsid w:val="00072235"/>
    <w:rsid w:val="000772E0"/>
    <w:rsid w:val="000A66C9"/>
    <w:rsid w:val="000C2AD8"/>
    <w:rsid w:val="000D535E"/>
    <w:rsid w:val="00101ADD"/>
    <w:rsid w:val="00102582"/>
    <w:rsid w:val="00140CD9"/>
    <w:rsid w:val="00142E40"/>
    <w:rsid w:val="00186E86"/>
    <w:rsid w:val="00192036"/>
    <w:rsid w:val="0019756A"/>
    <w:rsid w:val="001A1326"/>
    <w:rsid w:val="001B1E59"/>
    <w:rsid w:val="001B6641"/>
    <w:rsid w:val="001C3A64"/>
    <w:rsid w:val="001E3756"/>
    <w:rsid w:val="001F5E9B"/>
    <w:rsid w:val="00234BE5"/>
    <w:rsid w:val="002469DA"/>
    <w:rsid w:val="00293E4F"/>
    <w:rsid w:val="00296727"/>
    <w:rsid w:val="002A4BD7"/>
    <w:rsid w:val="002C4AB4"/>
    <w:rsid w:val="002D045E"/>
    <w:rsid w:val="002D3AD2"/>
    <w:rsid w:val="002E4DE2"/>
    <w:rsid w:val="002F749C"/>
    <w:rsid w:val="00301691"/>
    <w:rsid w:val="00307BED"/>
    <w:rsid w:val="0031227C"/>
    <w:rsid w:val="00317A22"/>
    <w:rsid w:val="00322869"/>
    <w:rsid w:val="00323878"/>
    <w:rsid w:val="0032520F"/>
    <w:rsid w:val="0032675F"/>
    <w:rsid w:val="00327CC1"/>
    <w:rsid w:val="00334E11"/>
    <w:rsid w:val="0036725D"/>
    <w:rsid w:val="00385ADE"/>
    <w:rsid w:val="003A68DC"/>
    <w:rsid w:val="003B4197"/>
    <w:rsid w:val="003B4E55"/>
    <w:rsid w:val="003C3EDE"/>
    <w:rsid w:val="003E5C28"/>
    <w:rsid w:val="003F3DCC"/>
    <w:rsid w:val="003F5BAC"/>
    <w:rsid w:val="004168D6"/>
    <w:rsid w:val="00417DEA"/>
    <w:rsid w:val="004201D0"/>
    <w:rsid w:val="00420D59"/>
    <w:rsid w:val="00426D37"/>
    <w:rsid w:val="0043312E"/>
    <w:rsid w:val="00435E21"/>
    <w:rsid w:val="00452EC0"/>
    <w:rsid w:val="00454ABD"/>
    <w:rsid w:val="00456A57"/>
    <w:rsid w:val="00462355"/>
    <w:rsid w:val="00493C36"/>
    <w:rsid w:val="004A6690"/>
    <w:rsid w:val="004D18BC"/>
    <w:rsid w:val="004F2A1F"/>
    <w:rsid w:val="004F4446"/>
    <w:rsid w:val="0051440C"/>
    <w:rsid w:val="00524093"/>
    <w:rsid w:val="00527F60"/>
    <w:rsid w:val="0054711E"/>
    <w:rsid w:val="00596B5F"/>
    <w:rsid w:val="00597E0C"/>
    <w:rsid w:val="005C0D8D"/>
    <w:rsid w:val="005D001C"/>
    <w:rsid w:val="005E0453"/>
    <w:rsid w:val="005E0498"/>
    <w:rsid w:val="005F726C"/>
    <w:rsid w:val="0060626B"/>
    <w:rsid w:val="00624545"/>
    <w:rsid w:val="006331E8"/>
    <w:rsid w:val="00641A06"/>
    <w:rsid w:val="00646362"/>
    <w:rsid w:val="00661DA0"/>
    <w:rsid w:val="00671582"/>
    <w:rsid w:val="00674F90"/>
    <w:rsid w:val="00685D2E"/>
    <w:rsid w:val="006A4931"/>
    <w:rsid w:val="006B3600"/>
    <w:rsid w:val="006B46A1"/>
    <w:rsid w:val="006D5E2B"/>
    <w:rsid w:val="006F5CC7"/>
    <w:rsid w:val="00712247"/>
    <w:rsid w:val="00723C9E"/>
    <w:rsid w:val="00723D01"/>
    <w:rsid w:val="0075508A"/>
    <w:rsid w:val="0076510B"/>
    <w:rsid w:val="00767758"/>
    <w:rsid w:val="00773385"/>
    <w:rsid w:val="007812BA"/>
    <w:rsid w:val="007828CA"/>
    <w:rsid w:val="00790BC2"/>
    <w:rsid w:val="007A1CA1"/>
    <w:rsid w:val="007C2F3F"/>
    <w:rsid w:val="007D18A2"/>
    <w:rsid w:val="007D2D3B"/>
    <w:rsid w:val="007E1515"/>
    <w:rsid w:val="007E2475"/>
    <w:rsid w:val="00803685"/>
    <w:rsid w:val="00803BCD"/>
    <w:rsid w:val="00816C3E"/>
    <w:rsid w:val="00817C3E"/>
    <w:rsid w:val="00823B51"/>
    <w:rsid w:val="00830209"/>
    <w:rsid w:val="008322B5"/>
    <w:rsid w:val="00842ADC"/>
    <w:rsid w:val="008472BE"/>
    <w:rsid w:val="00857BBD"/>
    <w:rsid w:val="00883697"/>
    <w:rsid w:val="008860A9"/>
    <w:rsid w:val="00887F89"/>
    <w:rsid w:val="00897153"/>
    <w:rsid w:val="008C6F23"/>
    <w:rsid w:val="008F44BF"/>
    <w:rsid w:val="009003F7"/>
    <w:rsid w:val="00904827"/>
    <w:rsid w:val="00905D0B"/>
    <w:rsid w:val="00920096"/>
    <w:rsid w:val="00923F03"/>
    <w:rsid w:val="00927D89"/>
    <w:rsid w:val="0093162B"/>
    <w:rsid w:val="00933FFA"/>
    <w:rsid w:val="00934564"/>
    <w:rsid w:val="00940A6B"/>
    <w:rsid w:val="00944C8A"/>
    <w:rsid w:val="009576EA"/>
    <w:rsid w:val="00972404"/>
    <w:rsid w:val="00972E55"/>
    <w:rsid w:val="00985A0D"/>
    <w:rsid w:val="009B2D32"/>
    <w:rsid w:val="009D55B5"/>
    <w:rsid w:val="009D6DAB"/>
    <w:rsid w:val="009E0A2F"/>
    <w:rsid w:val="009E64AE"/>
    <w:rsid w:val="00A13F7A"/>
    <w:rsid w:val="00A23FEC"/>
    <w:rsid w:val="00A256BC"/>
    <w:rsid w:val="00A257AD"/>
    <w:rsid w:val="00A25E7E"/>
    <w:rsid w:val="00A4688C"/>
    <w:rsid w:val="00A50E23"/>
    <w:rsid w:val="00A5144B"/>
    <w:rsid w:val="00A5184D"/>
    <w:rsid w:val="00A57AE6"/>
    <w:rsid w:val="00A67BC4"/>
    <w:rsid w:val="00A70D0E"/>
    <w:rsid w:val="00A82CDE"/>
    <w:rsid w:val="00A95126"/>
    <w:rsid w:val="00AA49C4"/>
    <w:rsid w:val="00AB0AA3"/>
    <w:rsid w:val="00AB2C4A"/>
    <w:rsid w:val="00AB739E"/>
    <w:rsid w:val="00AD13A6"/>
    <w:rsid w:val="00AD3031"/>
    <w:rsid w:val="00AE5A8A"/>
    <w:rsid w:val="00AE7210"/>
    <w:rsid w:val="00AF24CC"/>
    <w:rsid w:val="00AF6639"/>
    <w:rsid w:val="00B00B38"/>
    <w:rsid w:val="00B062DB"/>
    <w:rsid w:val="00B17245"/>
    <w:rsid w:val="00B2360F"/>
    <w:rsid w:val="00B50374"/>
    <w:rsid w:val="00B60DA5"/>
    <w:rsid w:val="00B81A53"/>
    <w:rsid w:val="00B90741"/>
    <w:rsid w:val="00B92688"/>
    <w:rsid w:val="00B93FB7"/>
    <w:rsid w:val="00BB1930"/>
    <w:rsid w:val="00BB43EF"/>
    <w:rsid w:val="00BC2287"/>
    <w:rsid w:val="00BD3033"/>
    <w:rsid w:val="00BD4118"/>
    <w:rsid w:val="00BD7C42"/>
    <w:rsid w:val="00C20ABE"/>
    <w:rsid w:val="00C41173"/>
    <w:rsid w:val="00C457E4"/>
    <w:rsid w:val="00C77E1C"/>
    <w:rsid w:val="00CA7163"/>
    <w:rsid w:val="00CB3EE6"/>
    <w:rsid w:val="00CB549D"/>
    <w:rsid w:val="00D0273D"/>
    <w:rsid w:val="00D12A3D"/>
    <w:rsid w:val="00D144DA"/>
    <w:rsid w:val="00D518AF"/>
    <w:rsid w:val="00D84BAF"/>
    <w:rsid w:val="00DA2098"/>
    <w:rsid w:val="00DA2DF8"/>
    <w:rsid w:val="00DB0BC5"/>
    <w:rsid w:val="00DD240E"/>
    <w:rsid w:val="00DD6879"/>
    <w:rsid w:val="00E14B99"/>
    <w:rsid w:val="00E22627"/>
    <w:rsid w:val="00E33CBF"/>
    <w:rsid w:val="00E5087F"/>
    <w:rsid w:val="00E63E67"/>
    <w:rsid w:val="00E77C42"/>
    <w:rsid w:val="00E90689"/>
    <w:rsid w:val="00EB51A6"/>
    <w:rsid w:val="00EE2588"/>
    <w:rsid w:val="00EF645C"/>
    <w:rsid w:val="00F0180F"/>
    <w:rsid w:val="00F068BA"/>
    <w:rsid w:val="00F541A7"/>
    <w:rsid w:val="00F71F48"/>
    <w:rsid w:val="00F84526"/>
    <w:rsid w:val="00F868E9"/>
    <w:rsid w:val="00FA7A7A"/>
    <w:rsid w:val="00FB5E28"/>
    <w:rsid w:val="00FD19A1"/>
    <w:rsid w:val="00FF0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118A8DAD"/>
  <w15:docId w15:val="{F7E5B86D-23B9-40E3-82CD-BD0BE31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link w:val="ListParagraphChar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  <w:style w:type="character" w:styleId="FollowedHyperlink">
    <w:name w:val="FollowedHyperlink"/>
    <w:basedOn w:val="DefaultParagraphFont"/>
    <w:semiHidden/>
    <w:unhideWhenUsed/>
    <w:rsid w:val="00641A0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186E86"/>
    <w:pPr>
      <w:spacing w:before="100" w:beforeAutospacing="1" w:after="100" w:afterAutospacing="1"/>
    </w:pPr>
    <w:rPr>
      <w:lang w:eastAsia="en-GB"/>
    </w:rPr>
  </w:style>
  <w:style w:type="character" w:customStyle="1" w:styleId="ListParagraphChar">
    <w:name w:val="List Paragraph Char"/>
    <w:link w:val="ListParagraph"/>
    <w:uiPriority w:val="34"/>
    <w:rsid w:val="00B81A5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1D4E0-8610-48F4-82D6-8DB74018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2007</TotalTime>
  <Pages>2</Pages>
  <Words>764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5252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Alison Carter</cp:lastModifiedBy>
  <cp:revision>9</cp:revision>
  <cp:lastPrinted>2025-03-26T11:32:00Z</cp:lastPrinted>
  <dcterms:created xsi:type="dcterms:W3CDTF">2025-01-13T13:03:00Z</dcterms:created>
  <dcterms:modified xsi:type="dcterms:W3CDTF">2025-03-26T11:32:00Z</dcterms:modified>
</cp:coreProperties>
</file>